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E6B4" w14:textId="16BDDE82" w:rsidR="004D779C" w:rsidRPr="001456CE" w:rsidRDefault="004D779C" w:rsidP="004D779C">
      <w:pPr>
        <w:spacing w:after="120"/>
        <w:jc w:val="center"/>
        <w:rPr>
          <w:rFonts w:ascii="Avenir Next LT Pro" w:eastAsia="Avenir" w:hAnsi="Avenir Next LT Pro" w:cs="Avenir"/>
          <w:b/>
          <w:bCs/>
          <w:sz w:val="30"/>
          <w:szCs w:val="30"/>
        </w:rPr>
      </w:pPr>
      <w:bookmarkStart w:id="0" w:name="_heading=h.gjdgxs" w:colFirst="0" w:colLast="0"/>
      <w:bookmarkEnd w:id="0"/>
      <w:r w:rsidRPr="001456CE">
        <w:rPr>
          <w:rFonts w:ascii="Avenir Next LT Pro" w:eastAsia="Avenir" w:hAnsi="Avenir Next LT Pro" w:cs="Avenir"/>
          <w:b/>
          <w:bCs/>
          <w:sz w:val="30"/>
          <w:szCs w:val="30"/>
        </w:rPr>
        <w:t>Prijava na tekmovanje Sing-a-Vision</w:t>
      </w:r>
      <w:r w:rsidR="00CE2F99">
        <w:rPr>
          <w:rFonts w:ascii="Avenir Next LT Pro" w:eastAsia="Avenir" w:hAnsi="Avenir Next LT Pro" w:cs="Avenir"/>
          <w:b/>
          <w:bCs/>
          <w:sz w:val="30"/>
          <w:szCs w:val="30"/>
        </w:rPr>
        <w:t xml:space="preserve"> (Zavižaj vizijo)</w:t>
      </w:r>
    </w:p>
    <w:p w14:paraId="251A4A3B" w14:textId="77777777" w:rsidR="004D779C" w:rsidRPr="001456CE" w:rsidRDefault="004D779C" w:rsidP="004D779C">
      <w:pPr>
        <w:jc w:val="center"/>
        <w:rPr>
          <w:rFonts w:ascii="Avenir Next LT Pro" w:eastAsia="Avenir" w:hAnsi="Avenir Next LT Pro" w:cs="Avenir"/>
          <w:sz w:val="26"/>
          <w:szCs w:val="26"/>
        </w:rPr>
      </w:pPr>
      <w:r w:rsidRPr="001456CE">
        <w:rPr>
          <w:rFonts w:ascii="Avenir Next LT Pro" w:eastAsia="Avenir" w:hAnsi="Avenir Next LT Pro" w:cs="Avenir"/>
          <w:sz w:val="26"/>
          <w:szCs w:val="26"/>
        </w:rPr>
        <w:t>za šolsko leto 2023/2024</w:t>
      </w:r>
    </w:p>
    <w:p w14:paraId="7C9E6DCE" w14:textId="77777777" w:rsidR="004D779C" w:rsidRPr="001456CE" w:rsidRDefault="004D779C" w:rsidP="004D779C">
      <w:pPr>
        <w:rPr>
          <w:rFonts w:ascii="Avenir Next LT Pro" w:eastAsia="Avenir" w:hAnsi="Avenir Next LT Pro" w:cs="Avenir"/>
          <w:sz w:val="24"/>
          <w:szCs w:val="24"/>
        </w:rPr>
      </w:pPr>
    </w:p>
    <w:p w14:paraId="64E776C3" w14:textId="77777777" w:rsidR="004D779C" w:rsidRPr="001456CE" w:rsidRDefault="004D779C" w:rsidP="004D779C">
      <w:pPr>
        <w:jc w:val="both"/>
        <w:rPr>
          <w:rFonts w:ascii="Avenir Next LT Pro" w:eastAsia="Avenir" w:hAnsi="Avenir Next LT Pro" w:cs="Avenir"/>
        </w:rPr>
      </w:pPr>
      <w:r w:rsidRPr="001456CE">
        <w:rPr>
          <w:rFonts w:ascii="Avenir Next LT Pro" w:eastAsia="Avenir" w:hAnsi="Avenir Next LT Pro" w:cs="Avenir"/>
        </w:rPr>
        <w:t>Za sodelovanje na tekmovanju Sing-a-Vision (Zavižaj vizijo) elektronsko izpolnite spodnji prijavni obrazec, v katerem je treba navesti vse sodelujoče skupine vaše srednje šole. Prijavnici je treba priložiti izjavo sodelujočih glede osebnih podatkov, avtorske in sorodnih pravic ter fotografiranja in snemanja udeležencev (gl. dokument Izjava).</w:t>
      </w:r>
    </w:p>
    <w:p w14:paraId="1EC40BA8" w14:textId="77777777" w:rsidR="004D779C" w:rsidRPr="001456CE" w:rsidRDefault="004D779C" w:rsidP="004D779C">
      <w:pPr>
        <w:jc w:val="both"/>
        <w:rPr>
          <w:rFonts w:ascii="Avenir Next LT Pro" w:eastAsia="Avenir" w:hAnsi="Avenir Next LT Pro" w:cs="Avenir"/>
        </w:rPr>
      </w:pPr>
    </w:p>
    <w:p w14:paraId="61FFE653" w14:textId="0229CB6B" w:rsidR="004D779C" w:rsidRPr="001456CE" w:rsidRDefault="004D779C" w:rsidP="004D779C">
      <w:pPr>
        <w:jc w:val="both"/>
        <w:rPr>
          <w:rFonts w:ascii="Avenir Next LT Pro" w:eastAsia="Avenir" w:hAnsi="Avenir Next LT Pro" w:cs="Avenir"/>
        </w:rPr>
      </w:pPr>
      <w:r w:rsidRPr="001456CE">
        <w:rPr>
          <w:rFonts w:ascii="Avenir Next LT Pro" w:eastAsia="Avenir" w:hAnsi="Avenir Next LT Pro" w:cs="Avenir"/>
        </w:rPr>
        <w:t xml:space="preserve">Izpolnjen prijavni obrazec in vse potrebne izjave v enem dokumentu PDF pošljite na naslov </w:t>
      </w:r>
      <w:hyperlink r:id="rId8">
        <w:r w:rsidRPr="001456CE">
          <w:rPr>
            <w:rFonts w:ascii="Avenir Next LT Pro" w:eastAsia="Avenir" w:hAnsi="Avenir Next LT Pro" w:cs="Avenir"/>
            <w:color w:val="0000FF"/>
            <w:u w:val="single"/>
          </w:rPr>
          <w:t>info@singavision.eu</w:t>
        </w:r>
      </w:hyperlink>
      <w:r w:rsidRPr="001456CE">
        <w:rPr>
          <w:rFonts w:ascii="Avenir Next LT Pro" w:eastAsia="Avenir" w:hAnsi="Avenir Next LT Pro" w:cs="Avenir"/>
        </w:rPr>
        <w:t xml:space="preserve"> najpozneje do 15. 11. 2023 (do 23.59). Dokument poimenujte »Prijava na tekmovanje SingaVision_Priimek in ime šolskega koordinatorja«.</w:t>
      </w:r>
      <w:r w:rsidR="00CE2F99" w:rsidRPr="00CE2F99">
        <w:rPr>
          <w:rFonts w:ascii="Avenir Next LT Pro" w:eastAsia="Avenir" w:hAnsi="Avenir Next LT Pro" w:cs="Avenir"/>
          <w:vertAlign w:val="superscript"/>
        </w:rPr>
        <w:footnoteReference w:id="1"/>
      </w:r>
      <w:r w:rsidR="00CE2F99" w:rsidRPr="001456CE">
        <w:rPr>
          <w:rFonts w:ascii="Avenir Next LT Pro" w:eastAsia="Avenir" w:hAnsi="Avenir Next LT Pro" w:cs="Avenir"/>
          <w:i/>
          <w:iCs/>
        </w:rPr>
        <w:t xml:space="preserve"> </w:t>
      </w:r>
      <w:r w:rsidRPr="001456CE">
        <w:rPr>
          <w:rFonts w:ascii="Avenir Next LT Pro" w:eastAsia="Avenir" w:hAnsi="Avenir Next LT Pro" w:cs="Avenir"/>
        </w:rPr>
        <w:t xml:space="preserve"> </w:t>
      </w:r>
    </w:p>
    <w:p w14:paraId="3133E422" w14:textId="77777777" w:rsidR="004D779C" w:rsidRPr="001456CE" w:rsidRDefault="004D779C" w:rsidP="004D779C">
      <w:pPr>
        <w:rPr>
          <w:rFonts w:ascii="Avenir Next LT Pro" w:eastAsia="Avenir" w:hAnsi="Avenir Next LT Pro" w:cs="Avenir"/>
        </w:rPr>
      </w:pPr>
    </w:p>
    <w:p w14:paraId="2EC3A7FF" w14:textId="77777777" w:rsidR="004D779C" w:rsidRPr="001456CE" w:rsidRDefault="004D779C" w:rsidP="004D779C">
      <w:pPr>
        <w:rPr>
          <w:rFonts w:ascii="Avenir Next LT Pro" w:eastAsia="Avenir" w:hAnsi="Avenir Next LT Pro" w:cs="Avenir"/>
        </w:rPr>
      </w:pPr>
    </w:p>
    <w:p w14:paraId="2310AB98" w14:textId="77777777" w:rsidR="004D779C" w:rsidRPr="001456CE" w:rsidRDefault="004D779C" w:rsidP="004D779C">
      <w:pPr>
        <w:rPr>
          <w:rFonts w:ascii="Avenir Next LT Pro" w:eastAsia="Avenir" w:hAnsi="Avenir Next LT Pro" w:cs="Avenir"/>
        </w:rPr>
      </w:pPr>
      <w:r w:rsidRPr="001456CE">
        <w:rPr>
          <w:rFonts w:ascii="Avenir Next LT Pro" w:eastAsia="Avenir" w:hAnsi="Avenir Next LT Pro" w:cs="Avenir"/>
        </w:rPr>
        <w:t>____________________________________________________________________</w:t>
      </w:r>
      <w:r>
        <w:rPr>
          <w:rFonts w:ascii="Avenir Next LT Pro" w:eastAsia="Avenir" w:hAnsi="Avenir Next LT Pro" w:cs="Avenir"/>
        </w:rPr>
        <w:t>___________________</w:t>
      </w:r>
    </w:p>
    <w:p w14:paraId="5193A469" w14:textId="77777777" w:rsidR="004D779C" w:rsidRPr="001456CE" w:rsidRDefault="004D779C" w:rsidP="004D779C">
      <w:pPr>
        <w:jc w:val="center"/>
        <w:rPr>
          <w:rFonts w:ascii="Avenir Next LT Pro" w:eastAsia="Avenir" w:hAnsi="Avenir Next LT Pro" w:cs="Avenir"/>
          <w:i/>
          <w:iCs/>
        </w:rPr>
      </w:pPr>
      <w:r w:rsidRPr="001456CE">
        <w:rPr>
          <w:rFonts w:ascii="Avenir Next LT Pro" w:eastAsia="Avenir" w:hAnsi="Avenir Next LT Pro" w:cs="Avenir"/>
          <w:i/>
          <w:iCs/>
        </w:rPr>
        <w:t>(uradni naziv srednje šole)</w:t>
      </w:r>
    </w:p>
    <w:p w14:paraId="281720D8" w14:textId="77777777" w:rsidR="004D779C" w:rsidRPr="001456CE" w:rsidRDefault="004D779C" w:rsidP="004D779C">
      <w:pPr>
        <w:jc w:val="center"/>
        <w:rPr>
          <w:rFonts w:ascii="Avenir Next LT Pro" w:eastAsia="Avenir" w:hAnsi="Avenir Next LT Pro" w:cs="Avenir"/>
        </w:rPr>
      </w:pPr>
    </w:p>
    <w:p w14:paraId="1A53CA00" w14:textId="77777777" w:rsidR="004D779C" w:rsidRPr="001456CE" w:rsidRDefault="004D779C" w:rsidP="004D779C">
      <w:pPr>
        <w:jc w:val="center"/>
        <w:rPr>
          <w:rFonts w:ascii="Avenir Next LT Pro" w:eastAsia="Avenir" w:hAnsi="Avenir Next LT Pro" w:cs="Avenir"/>
        </w:rPr>
      </w:pPr>
    </w:p>
    <w:p w14:paraId="1B791913" w14:textId="77777777" w:rsidR="004D779C" w:rsidRPr="001456CE" w:rsidRDefault="004D779C" w:rsidP="004D779C">
      <w:pPr>
        <w:rPr>
          <w:rFonts w:ascii="Avenir Next LT Pro" w:eastAsia="Avenir" w:hAnsi="Avenir Next LT Pro" w:cs="Avenir"/>
        </w:rPr>
      </w:pPr>
      <w:r w:rsidRPr="001456CE">
        <w:rPr>
          <w:rFonts w:ascii="Avenir Next LT Pro" w:eastAsia="Avenir" w:hAnsi="Avenir Next LT Pro" w:cs="Avenir"/>
        </w:rPr>
        <w:t>____________________________________________________________________</w:t>
      </w:r>
      <w:r>
        <w:rPr>
          <w:rFonts w:ascii="Avenir Next LT Pro" w:eastAsia="Avenir" w:hAnsi="Avenir Next LT Pro" w:cs="Avenir"/>
        </w:rPr>
        <w:t>___________________</w:t>
      </w:r>
    </w:p>
    <w:p w14:paraId="0FC3B4CA" w14:textId="77777777" w:rsidR="004D779C" w:rsidRPr="001456CE" w:rsidRDefault="004D779C" w:rsidP="004D779C">
      <w:pPr>
        <w:jc w:val="center"/>
        <w:rPr>
          <w:rFonts w:ascii="Avenir Next LT Pro" w:eastAsia="Avenir" w:hAnsi="Avenir Next LT Pro" w:cs="Avenir"/>
          <w:i/>
          <w:iCs/>
        </w:rPr>
      </w:pPr>
      <w:r w:rsidRPr="001456CE">
        <w:rPr>
          <w:rFonts w:ascii="Avenir Next LT Pro" w:eastAsia="Avenir" w:hAnsi="Avenir Next LT Pro" w:cs="Avenir"/>
          <w:i/>
          <w:iCs/>
        </w:rPr>
        <w:t>(naslov, pošta in kraj srednje šole)</w:t>
      </w:r>
    </w:p>
    <w:p w14:paraId="61FB566A" w14:textId="77777777" w:rsidR="004D779C" w:rsidRPr="001456CE" w:rsidRDefault="004D779C" w:rsidP="004D779C">
      <w:pPr>
        <w:jc w:val="center"/>
        <w:rPr>
          <w:rFonts w:ascii="Avenir Next LT Pro" w:eastAsia="Avenir" w:hAnsi="Avenir Next LT Pro" w:cs="Avenir"/>
        </w:rPr>
      </w:pPr>
    </w:p>
    <w:p w14:paraId="022F00B8" w14:textId="77777777" w:rsidR="004D779C" w:rsidRPr="001456CE" w:rsidRDefault="004D779C" w:rsidP="004D779C">
      <w:pPr>
        <w:jc w:val="center"/>
        <w:rPr>
          <w:rFonts w:ascii="Avenir Next LT Pro" w:eastAsia="Avenir" w:hAnsi="Avenir Next LT Pro" w:cs="Avenir"/>
        </w:rPr>
      </w:pPr>
    </w:p>
    <w:p w14:paraId="603B4F02" w14:textId="77777777" w:rsidR="004D779C" w:rsidRPr="001456CE" w:rsidRDefault="004D779C" w:rsidP="004D779C">
      <w:pPr>
        <w:rPr>
          <w:rFonts w:ascii="Avenir Next LT Pro" w:eastAsia="Avenir" w:hAnsi="Avenir Next LT Pro" w:cs="Avenir"/>
        </w:rPr>
      </w:pPr>
    </w:p>
    <w:p w14:paraId="5E52FA76" w14:textId="77777777" w:rsidR="004D779C" w:rsidRPr="001456CE" w:rsidRDefault="004D779C" w:rsidP="004D779C">
      <w:pPr>
        <w:rPr>
          <w:rFonts w:ascii="Avenir Next LT Pro" w:eastAsia="Avenir" w:hAnsi="Avenir Next LT Pro" w:cs="Avenir"/>
        </w:rPr>
      </w:pPr>
      <w:r w:rsidRPr="001456CE">
        <w:rPr>
          <w:rFonts w:ascii="Avenir Next LT Pro" w:eastAsia="Avenir" w:hAnsi="Avenir Next LT Pro" w:cs="Avenir"/>
        </w:rPr>
        <w:t>____________________________________________________________________</w:t>
      </w:r>
      <w:r>
        <w:rPr>
          <w:rFonts w:ascii="Avenir Next LT Pro" w:eastAsia="Avenir" w:hAnsi="Avenir Next LT Pro" w:cs="Avenir"/>
        </w:rPr>
        <w:t>___________________</w:t>
      </w:r>
    </w:p>
    <w:p w14:paraId="305F5F94" w14:textId="4177D923" w:rsidR="004D779C" w:rsidRDefault="004D779C" w:rsidP="004D779C">
      <w:pPr>
        <w:jc w:val="center"/>
        <w:rPr>
          <w:rFonts w:ascii="Avenir Next LT Pro" w:eastAsia="Avenir" w:hAnsi="Avenir Next LT Pro" w:cs="Avenir"/>
          <w:i/>
          <w:iCs/>
        </w:rPr>
      </w:pPr>
      <w:r w:rsidRPr="001456CE">
        <w:rPr>
          <w:rFonts w:ascii="Avenir Next LT Pro" w:eastAsia="Avenir" w:hAnsi="Avenir Next LT Pro" w:cs="Avenir"/>
          <w:i/>
          <w:iCs/>
        </w:rPr>
        <w:t xml:space="preserve">(ime in priimek šolskega koordinatorja, ki ga kot kontaktno osebo </w:t>
      </w:r>
    </w:p>
    <w:p w14:paraId="55E27B05" w14:textId="77777777" w:rsidR="004D779C" w:rsidRPr="001456CE" w:rsidRDefault="004D779C" w:rsidP="004D779C">
      <w:pPr>
        <w:jc w:val="center"/>
        <w:rPr>
          <w:rFonts w:ascii="Avenir Next LT Pro" w:eastAsia="Avenir" w:hAnsi="Avenir Next LT Pro" w:cs="Avenir"/>
          <w:i/>
          <w:iCs/>
        </w:rPr>
      </w:pPr>
      <w:r w:rsidRPr="001456CE">
        <w:rPr>
          <w:rFonts w:ascii="Avenir Next LT Pro" w:eastAsia="Avenir" w:hAnsi="Avenir Next LT Pro" w:cs="Avenir"/>
          <w:i/>
          <w:iCs/>
        </w:rPr>
        <w:t>določi posamezna srednja šola)</w:t>
      </w:r>
    </w:p>
    <w:p w14:paraId="6C9648E1" w14:textId="77777777" w:rsidR="004D779C" w:rsidRPr="001456CE" w:rsidRDefault="004D779C" w:rsidP="004D779C">
      <w:pPr>
        <w:jc w:val="center"/>
        <w:rPr>
          <w:rFonts w:ascii="Avenir Next LT Pro" w:eastAsia="Avenir" w:hAnsi="Avenir Next LT Pro" w:cs="Avenir"/>
        </w:rPr>
      </w:pPr>
    </w:p>
    <w:p w14:paraId="5C76C650" w14:textId="77777777" w:rsidR="004D779C" w:rsidRPr="001456CE" w:rsidRDefault="004D779C" w:rsidP="004D779C">
      <w:pPr>
        <w:jc w:val="center"/>
        <w:rPr>
          <w:rFonts w:ascii="Avenir Next LT Pro" w:eastAsia="Avenir" w:hAnsi="Avenir Next LT Pro" w:cs="Avenir"/>
        </w:rPr>
      </w:pPr>
    </w:p>
    <w:p w14:paraId="53A2DE87" w14:textId="77777777" w:rsidR="004D779C" w:rsidRPr="001456CE" w:rsidRDefault="004D779C" w:rsidP="004D779C">
      <w:pPr>
        <w:rPr>
          <w:rFonts w:ascii="Avenir Next LT Pro" w:eastAsia="Avenir" w:hAnsi="Avenir Next LT Pro" w:cs="Avenir"/>
        </w:rPr>
      </w:pPr>
      <w:r w:rsidRPr="001456CE">
        <w:rPr>
          <w:rFonts w:ascii="Avenir Next LT Pro" w:eastAsia="Avenir" w:hAnsi="Avenir Next LT Pro" w:cs="Avenir"/>
        </w:rPr>
        <w:t>____________________________________________________________________</w:t>
      </w:r>
      <w:r>
        <w:rPr>
          <w:rFonts w:ascii="Avenir Next LT Pro" w:eastAsia="Avenir" w:hAnsi="Avenir Next LT Pro" w:cs="Avenir"/>
        </w:rPr>
        <w:t>___________________</w:t>
      </w:r>
    </w:p>
    <w:p w14:paraId="2A3FB75D" w14:textId="77777777" w:rsidR="004D779C" w:rsidRPr="001456CE" w:rsidRDefault="004D779C" w:rsidP="004D779C">
      <w:pPr>
        <w:jc w:val="center"/>
        <w:rPr>
          <w:rFonts w:ascii="Avenir Next LT Pro" w:eastAsia="Avenir" w:hAnsi="Avenir Next LT Pro" w:cs="Avenir"/>
          <w:i/>
          <w:iCs/>
        </w:rPr>
      </w:pPr>
      <w:r w:rsidRPr="001456CE">
        <w:rPr>
          <w:rFonts w:ascii="Avenir Next LT Pro" w:eastAsia="Avenir" w:hAnsi="Avenir Next LT Pro" w:cs="Avenir"/>
          <w:i/>
          <w:iCs/>
        </w:rPr>
        <w:t>(mobilna številka šolskega koordinatorja)</w:t>
      </w:r>
    </w:p>
    <w:p w14:paraId="696A27D9" w14:textId="77777777" w:rsidR="004D779C" w:rsidRPr="001456CE" w:rsidRDefault="004D779C" w:rsidP="004D779C">
      <w:pPr>
        <w:jc w:val="center"/>
        <w:rPr>
          <w:rFonts w:ascii="Avenir Next LT Pro" w:eastAsia="Avenir" w:hAnsi="Avenir Next LT Pro" w:cs="Avenir"/>
        </w:rPr>
      </w:pPr>
    </w:p>
    <w:p w14:paraId="2887B176" w14:textId="77777777" w:rsidR="004D779C" w:rsidRPr="001456CE" w:rsidRDefault="004D779C" w:rsidP="004D779C">
      <w:pPr>
        <w:jc w:val="center"/>
        <w:rPr>
          <w:rFonts w:ascii="Avenir Next LT Pro" w:eastAsia="Avenir" w:hAnsi="Avenir Next LT Pro" w:cs="Avenir"/>
        </w:rPr>
      </w:pPr>
    </w:p>
    <w:p w14:paraId="78AFB87B" w14:textId="77777777" w:rsidR="004D779C" w:rsidRPr="001456CE" w:rsidRDefault="004D779C" w:rsidP="004D779C">
      <w:pPr>
        <w:rPr>
          <w:rFonts w:ascii="Avenir Next LT Pro" w:eastAsia="Avenir" w:hAnsi="Avenir Next LT Pro" w:cs="Avenir"/>
        </w:rPr>
      </w:pPr>
      <w:r w:rsidRPr="001456CE">
        <w:rPr>
          <w:rFonts w:ascii="Avenir Next LT Pro" w:eastAsia="Avenir" w:hAnsi="Avenir Next LT Pro" w:cs="Avenir"/>
        </w:rPr>
        <w:t>_______________________________________________________________________________________</w:t>
      </w:r>
    </w:p>
    <w:p w14:paraId="084544DE" w14:textId="77777777" w:rsidR="004D779C" w:rsidRDefault="004D779C" w:rsidP="004D779C">
      <w:pPr>
        <w:jc w:val="center"/>
        <w:rPr>
          <w:rFonts w:ascii="Avenir Next LT Pro" w:eastAsia="Avenir" w:hAnsi="Avenir Next LT Pro" w:cs="Avenir"/>
          <w:i/>
          <w:iCs/>
        </w:rPr>
      </w:pPr>
      <w:r w:rsidRPr="001456CE">
        <w:rPr>
          <w:rFonts w:ascii="Avenir Next LT Pro" w:eastAsia="Avenir" w:hAnsi="Avenir Next LT Pro" w:cs="Avenir"/>
          <w:i/>
          <w:iCs/>
        </w:rPr>
        <w:t>(elektronski naslov šolskega koordinatorja)</w:t>
      </w:r>
      <w:r>
        <w:rPr>
          <w:rFonts w:ascii="Avenir Next LT Pro" w:eastAsia="Avenir" w:hAnsi="Avenir Next LT Pro" w:cs="Avenir"/>
          <w:i/>
          <w:iCs/>
        </w:rPr>
        <w:br w:type="page"/>
      </w:r>
    </w:p>
    <w:p w14:paraId="646FA7A0" w14:textId="77777777" w:rsidR="004D779C" w:rsidRPr="001456CE" w:rsidRDefault="004D779C" w:rsidP="004D779C">
      <w:pPr>
        <w:rPr>
          <w:rFonts w:ascii="Avenir Next LT Pro" w:eastAsia="Avenir" w:hAnsi="Avenir Next LT Pro" w:cs="Avenir"/>
          <w:i/>
          <w:iCs/>
        </w:rPr>
      </w:pPr>
      <w:r w:rsidRPr="001456CE">
        <w:rPr>
          <w:rFonts w:ascii="Avenir Next LT Pro" w:eastAsia="Avenir" w:hAnsi="Avenir Next LT Pro" w:cs="Avenir"/>
          <w:b/>
          <w:sz w:val="28"/>
          <w:szCs w:val="28"/>
        </w:rPr>
        <w:lastRenderedPageBreak/>
        <w:t>Prvi izziv – prevajanje</w:t>
      </w:r>
    </w:p>
    <w:p w14:paraId="2A7EA10F" w14:textId="77777777" w:rsidR="004D779C" w:rsidRPr="001456CE" w:rsidRDefault="004D779C" w:rsidP="004D779C">
      <w:pPr>
        <w:rPr>
          <w:rFonts w:ascii="Avenir Next LT Pro" w:eastAsia="Avenir" w:hAnsi="Avenir Next LT Pro" w:cs="Avenir"/>
          <w:sz w:val="24"/>
          <w:szCs w:val="24"/>
        </w:rPr>
      </w:pPr>
    </w:p>
    <w:p w14:paraId="56F5808F" w14:textId="77777777" w:rsidR="004D779C" w:rsidRDefault="004D779C" w:rsidP="004D779C">
      <w:pPr>
        <w:rPr>
          <w:rFonts w:ascii="Avenir Next LT Pro" w:eastAsia="Avenir" w:hAnsi="Avenir Next LT Pro" w:cs="Avenir"/>
        </w:rPr>
      </w:pPr>
      <w:r w:rsidRPr="006375EA">
        <w:rPr>
          <w:rFonts w:ascii="Avenir Next LT Pro" w:eastAsia="Avenir" w:hAnsi="Avenir Next LT Pro" w:cs="Avenir"/>
          <w:u w:val="single"/>
        </w:rPr>
        <w:t>Prevajalska trojka 1 (obvezno 3 osebe)</w:t>
      </w:r>
      <w:r w:rsidRPr="006375EA">
        <w:rPr>
          <w:rFonts w:ascii="Avenir Next LT Pro" w:eastAsia="Avenir" w:hAnsi="Avenir Next LT Pro" w:cs="Avenir"/>
        </w:rPr>
        <w:t>:</w:t>
      </w:r>
    </w:p>
    <w:p w14:paraId="2351CC10" w14:textId="77777777" w:rsidR="004D779C" w:rsidRDefault="004D779C" w:rsidP="004D779C">
      <w:pPr>
        <w:rPr>
          <w:rFonts w:ascii="Avenir Next LT Pro" w:eastAsia="Avenir" w:hAnsi="Avenir Next LT Pro" w:cs="Avenir"/>
        </w:rPr>
      </w:pPr>
      <w:bookmarkStart w:id="1" w:name="_Hlk146820956"/>
    </w:p>
    <w:tbl>
      <w:tblPr>
        <w:tblStyle w:val="TableGrid"/>
        <w:tblW w:w="0" w:type="auto"/>
        <w:tblLook w:val="04A0" w:firstRow="1" w:lastRow="0" w:firstColumn="1" w:lastColumn="0" w:noHBand="0" w:noVBand="1"/>
      </w:tblPr>
      <w:tblGrid>
        <w:gridCol w:w="3397"/>
        <w:gridCol w:w="1418"/>
        <w:gridCol w:w="1843"/>
        <w:gridCol w:w="2970"/>
      </w:tblGrid>
      <w:tr w:rsidR="004D779C" w14:paraId="52DB3425" w14:textId="77777777" w:rsidTr="00267727">
        <w:tc>
          <w:tcPr>
            <w:tcW w:w="3397" w:type="dxa"/>
          </w:tcPr>
          <w:p w14:paraId="140E3AB0" w14:textId="7BC332FA" w:rsidR="004D779C" w:rsidRDefault="004D779C" w:rsidP="00267727">
            <w:pPr>
              <w:jc w:val="center"/>
              <w:rPr>
                <w:rFonts w:ascii="Avenir Next LT Pro" w:eastAsia="Avenir" w:hAnsi="Avenir Next LT Pro" w:cs="Avenir"/>
              </w:rPr>
            </w:pPr>
            <w:bookmarkStart w:id="2" w:name="_Hlk146821064"/>
            <w:r w:rsidRPr="006375EA">
              <w:rPr>
                <w:rFonts w:ascii="Avenir Next LT Pro" w:eastAsia="Avenir" w:hAnsi="Avenir Next LT Pro" w:cs="Avenir"/>
              </w:rPr>
              <w:t>Ime in priimek</w:t>
            </w:r>
          </w:p>
        </w:tc>
        <w:tc>
          <w:tcPr>
            <w:tcW w:w="1418" w:type="dxa"/>
          </w:tcPr>
          <w:p w14:paraId="00EE203F" w14:textId="4E302620"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Spol</w:t>
            </w:r>
            <w:r w:rsidR="00CE2F99" w:rsidRPr="006375EA">
              <w:rPr>
                <w:rFonts w:ascii="Avenir Next LT Pro" w:eastAsia="Avenir" w:hAnsi="Avenir Next LT Pro" w:cs="Avenir"/>
                <w:vertAlign w:val="superscript"/>
              </w:rPr>
              <w:footnoteReference w:id="2"/>
            </w:r>
          </w:p>
        </w:tc>
        <w:tc>
          <w:tcPr>
            <w:tcW w:w="1843" w:type="dxa"/>
          </w:tcPr>
          <w:p w14:paraId="4A57CE1A"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Leto rojstva</w:t>
            </w:r>
          </w:p>
        </w:tc>
        <w:tc>
          <w:tcPr>
            <w:tcW w:w="2970" w:type="dxa"/>
          </w:tcPr>
          <w:p w14:paraId="258AA4A6"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Letnik in oddelek (npr. 3a)</w:t>
            </w:r>
          </w:p>
        </w:tc>
      </w:tr>
      <w:tr w:rsidR="004D779C" w14:paraId="7F4FC8B8" w14:textId="77777777" w:rsidTr="00267727">
        <w:tc>
          <w:tcPr>
            <w:tcW w:w="3397" w:type="dxa"/>
          </w:tcPr>
          <w:p w14:paraId="3E6C3FFD" w14:textId="77777777" w:rsidR="004D779C" w:rsidRDefault="004D779C" w:rsidP="00267727">
            <w:pPr>
              <w:rPr>
                <w:rFonts w:ascii="Avenir Next LT Pro" w:eastAsia="Avenir" w:hAnsi="Avenir Next LT Pro" w:cs="Avenir"/>
              </w:rPr>
            </w:pPr>
          </w:p>
        </w:tc>
        <w:tc>
          <w:tcPr>
            <w:tcW w:w="1418" w:type="dxa"/>
          </w:tcPr>
          <w:p w14:paraId="59DFB0DD" w14:textId="77777777" w:rsidR="004D779C" w:rsidRDefault="004D779C" w:rsidP="00267727">
            <w:pPr>
              <w:rPr>
                <w:rFonts w:ascii="Avenir Next LT Pro" w:eastAsia="Avenir" w:hAnsi="Avenir Next LT Pro" w:cs="Avenir"/>
              </w:rPr>
            </w:pPr>
          </w:p>
        </w:tc>
        <w:tc>
          <w:tcPr>
            <w:tcW w:w="1843" w:type="dxa"/>
          </w:tcPr>
          <w:p w14:paraId="7590F3F6" w14:textId="77777777" w:rsidR="004D779C" w:rsidRDefault="004D779C" w:rsidP="00267727">
            <w:pPr>
              <w:rPr>
                <w:rFonts w:ascii="Avenir Next LT Pro" w:eastAsia="Avenir" w:hAnsi="Avenir Next LT Pro" w:cs="Avenir"/>
              </w:rPr>
            </w:pPr>
          </w:p>
        </w:tc>
        <w:tc>
          <w:tcPr>
            <w:tcW w:w="2970" w:type="dxa"/>
          </w:tcPr>
          <w:p w14:paraId="54EC10DD" w14:textId="77777777" w:rsidR="004D779C" w:rsidRDefault="004D779C" w:rsidP="00267727">
            <w:pPr>
              <w:rPr>
                <w:rFonts w:ascii="Avenir Next LT Pro" w:eastAsia="Avenir" w:hAnsi="Avenir Next LT Pro" w:cs="Avenir"/>
              </w:rPr>
            </w:pPr>
          </w:p>
        </w:tc>
      </w:tr>
      <w:tr w:rsidR="004D779C" w14:paraId="40BA7249" w14:textId="77777777" w:rsidTr="00267727">
        <w:tc>
          <w:tcPr>
            <w:tcW w:w="3397" w:type="dxa"/>
          </w:tcPr>
          <w:p w14:paraId="32D44443" w14:textId="77777777" w:rsidR="004D779C" w:rsidRDefault="004D779C" w:rsidP="00267727">
            <w:pPr>
              <w:rPr>
                <w:rFonts w:ascii="Avenir Next LT Pro" w:eastAsia="Avenir" w:hAnsi="Avenir Next LT Pro" w:cs="Avenir"/>
              </w:rPr>
            </w:pPr>
          </w:p>
        </w:tc>
        <w:tc>
          <w:tcPr>
            <w:tcW w:w="1418" w:type="dxa"/>
          </w:tcPr>
          <w:p w14:paraId="144B9D47" w14:textId="77777777" w:rsidR="004D779C" w:rsidRDefault="004D779C" w:rsidP="00267727">
            <w:pPr>
              <w:rPr>
                <w:rFonts w:ascii="Avenir Next LT Pro" w:eastAsia="Avenir" w:hAnsi="Avenir Next LT Pro" w:cs="Avenir"/>
              </w:rPr>
            </w:pPr>
          </w:p>
        </w:tc>
        <w:tc>
          <w:tcPr>
            <w:tcW w:w="1843" w:type="dxa"/>
          </w:tcPr>
          <w:p w14:paraId="33DD6597" w14:textId="77777777" w:rsidR="004D779C" w:rsidRDefault="004D779C" w:rsidP="00267727">
            <w:pPr>
              <w:rPr>
                <w:rFonts w:ascii="Avenir Next LT Pro" w:eastAsia="Avenir" w:hAnsi="Avenir Next LT Pro" w:cs="Avenir"/>
              </w:rPr>
            </w:pPr>
          </w:p>
        </w:tc>
        <w:tc>
          <w:tcPr>
            <w:tcW w:w="2970" w:type="dxa"/>
          </w:tcPr>
          <w:p w14:paraId="4F8F1F8E" w14:textId="77777777" w:rsidR="004D779C" w:rsidRDefault="004D779C" w:rsidP="00267727">
            <w:pPr>
              <w:rPr>
                <w:rFonts w:ascii="Avenir Next LT Pro" w:eastAsia="Avenir" w:hAnsi="Avenir Next LT Pro" w:cs="Avenir"/>
              </w:rPr>
            </w:pPr>
          </w:p>
        </w:tc>
      </w:tr>
      <w:tr w:rsidR="004D779C" w14:paraId="6CA7539B" w14:textId="77777777" w:rsidTr="00267727">
        <w:tc>
          <w:tcPr>
            <w:tcW w:w="3397" w:type="dxa"/>
          </w:tcPr>
          <w:p w14:paraId="4BBF4358" w14:textId="77777777" w:rsidR="004D779C" w:rsidRDefault="004D779C" w:rsidP="00267727">
            <w:pPr>
              <w:rPr>
                <w:rFonts w:ascii="Avenir Next LT Pro" w:eastAsia="Avenir" w:hAnsi="Avenir Next LT Pro" w:cs="Avenir"/>
              </w:rPr>
            </w:pPr>
          </w:p>
        </w:tc>
        <w:tc>
          <w:tcPr>
            <w:tcW w:w="1418" w:type="dxa"/>
          </w:tcPr>
          <w:p w14:paraId="0387653C" w14:textId="77777777" w:rsidR="004D779C" w:rsidRDefault="004D779C" w:rsidP="00267727">
            <w:pPr>
              <w:rPr>
                <w:rFonts w:ascii="Avenir Next LT Pro" w:eastAsia="Avenir" w:hAnsi="Avenir Next LT Pro" w:cs="Avenir"/>
              </w:rPr>
            </w:pPr>
          </w:p>
        </w:tc>
        <w:tc>
          <w:tcPr>
            <w:tcW w:w="1843" w:type="dxa"/>
          </w:tcPr>
          <w:p w14:paraId="7C434F3D" w14:textId="77777777" w:rsidR="004D779C" w:rsidRDefault="004D779C" w:rsidP="00267727">
            <w:pPr>
              <w:rPr>
                <w:rFonts w:ascii="Avenir Next LT Pro" w:eastAsia="Avenir" w:hAnsi="Avenir Next LT Pro" w:cs="Avenir"/>
              </w:rPr>
            </w:pPr>
          </w:p>
        </w:tc>
        <w:tc>
          <w:tcPr>
            <w:tcW w:w="2970" w:type="dxa"/>
          </w:tcPr>
          <w:p w14:paraId="3D43C9F3" w14:textId="77777777" w:rsidR="004D779C" w:rsidRDefault="004D779C" w:rsidP="00267727">
            <w:pPr>
              <w:rPr>
                <w:rFonts w:ascii="Avenir Next LT Pro" w:eastAsia="Avenir" w:hAnsi="Avenir Next LT Pro" w:cs="Avenir"/>
              </w:rPr>
            </w:pPr>
          </w:p>
        </w:tc>
      </w:tr>
      <w:bookmarkEnd w:id="1"/>
      <w:bookmarkEnd w:id="2"/>
    </w:tbl>
    <w:p w14:paraId="6A3F4376" w14:textId="77777777" w:rsidR="004D779C" w:rsidRPr="001456CE" w:rsidRDefault="004D779C" w:rsidP="004D779C">
      <w:pPr>
        <w:rPr>
          <w:rFonts w:ascii="Avenir Next LT Pro" w:eastAsia="Avenir" w:hAnsi="Avenir Next LT Pro" w:cs="Avenir"/>
          <w:sz w:val="24"/>
          <w:szCs w:val="24"/>
        </w:rPr>
      </w:pPr>
    </w:p>
    <w:p w14:paraId="180C0446" w14:textId="77777777" w:rsidR="004D779C" w:rsidRPr="006375EA" w:rsidRDefault="004D779C" w:rsidP="004D779C">
      <w:pPr>
        <w:jc w:val="both"/>
        <w:rPr>
          <w:rFonts w:ascii="Avenir Next LT Pro" w:eastAsia="Avenir" w:hAnsi="Avenir Next LT Pro" w:cs="Avenir"/>
        </w:rPr>
      </w:pPr>
      <w:r w:rsidRPr="006375EA">
        <w:rPr>
          <w:rFonts w:ascii="Avenir Next LT Pro" w:eastAsia="Avenir" w:hAnsi="Avenir Next LT Pro" w:cs="Avenir"/>
        </w:rPr>
        <w:t>Na črto vpišite izbrani jezik, iz katerega bo prevajala prevajalska trojka 1 (možnosti: angleščina, francoščina, italijanščina, latinščina, madžarščina, nemščina, stara grščina, španščina): __________________________</w:t>
      </w:r>
    </w:p>
    <w:p w14:paraId="200CB551" w14:textId="77777777" w:rsidR="004D779C" w:rsidRPr="006375EA" w:rsidRDefault="004D779C" w:rsidP="004D779C">
      <w:pPr>
        <w:rPr>
          <w:rFonts w:ascii="Avenir Next LT Pro" w:eastAsia="Avenir" w:hAnsi="Avenir Next LT Pro" w:cs="Avenir"/>
        </w:rPr>
      </w:pPr>
    </w:p>
    <w:p w14:paraId="2294ADA2" w14:textId="77777777" w:rsidR="004D779C" w:rsidRDefault="004D779C" w:rsidP="004D779C">
      <w:pPr>
        <w:rPr>
          <w:rFonts w:ascii="Avenir Next LT Pro" w:eastAsia="Avenir" w:hAnsi="Avenir Next LT Pro" w:cs="Avenir"/>
          <w:u w:val="single"/>
        </w:rPr>
      </w:pPr>
    </w:p>
    <w:p w14:paraId="3CD5E516" w14:textId="77777777" w:rsidR="004D779C" w:rsidRDefault="004D779C" w:rsidP="004D779C">
      <w:pPr>
        <w:rPr>
          <w:rFonts w:ascii="Avenir Next LT Pro" w:eastAsia="Avenir" w:hAnsi="Avenir Next LT Pro" w:cs="Avenir"/>
        </w:rPr>
      </w:pPr>
      <w:r w:rsidRPr="006375EA">
        <w:rPr>
          <w:rFonts w:ascii="Avenir Next LT Pro" w:eastAsia="Avenir" w:hAnsi="Avenir Next LT Pro" w:cs="Avenir"/>
          <w:u w:val="single"/>
        </w:rPr>
        <w:t>Prevajalska trojka 2 (obvezno 3 osebe)</w:t>
      </w:r>
      <w:r w:rsidRPr="006375EA">
        <w:rPr>
          <w:rFonts w:ascii="Avenir Next LT Pro" w:eastAsia="Avenir" w:hAnsi="Avenir Next LT Pro" w:cs="Avenir"/>
        </w:rPr>
        <w:t>:</w:t>
      </w:r>
    </w:p>
    <w:p w14:paraId="74C25089" w14:textId="77777777" w:rsidR="004D779C" w:rsidRDefault="004D779C" w:rsidP="004D779C">
      <w:pPr>
        <w:rPr>
          <w:rFonts w:ascii="Avenir Next LT Pro" w:eastAsia="Avenir" w:hAnsi="Avenir Next LT Pro" w:cs="Avenir"/>
        </w:rPr>
      </w:pPr>
    </w:p>
    <w:tbl>
      <w:tblPr>
        <w:tblStyle w:val="TableGrid"/>
        <w:tblW w:w="0" w:type="auto"/>
        <w:tblLook w:val="04A0" w:firstRow="1" w:lastRow="0" w:firstColumn="1" w:lastColumn="0" w:noHBand="0" w:noVBand="1"/>
      </w:tblPr>
      <w:tblGrid>
        <w:gridCol w:w="3397"/>
        <w:gridCol w:w="1418"/>
        <w:gridCol w:w="1843"/>
        <w:gridCol w:w="2970"/>
      </w:tblGrid>
      <w:tr w:rsidR="004D779C" w14:paraId="0BDB7077" w14:textId="77777777" w:rsidTr="00267727">
        <w:tc>
          <w:tcPr>
            <w:tcW w:w="3397" w:type="dxa"/>
          </w:tcPr>
          <w:p w14:paraId="5D9885EA"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Ime in priimek</w:t>
            </w:r>
          </w:p>
        </w:tc>
        <w:tc>
          <w:tcPr>
            <w:tcW w:w="1418" w:type="dxa"/>
          </w:tcPr>
          <w:p w14:paraId="3F563C72"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Spol</w:t>
            </w:r>
          </w:p>
        </w:tc>
        <w:tc>
          <w:tcPr>
            <w:tcW w:w="1843" w:type="dxa"/>
          </w:tcPr>
          <w:p w14:paraId="6A59C478"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Leto rojstva</w:t>
            </w:r>
          </w:p>
        </w:tc>
        <w:tc>
          <w:tcPr>
            <w:tcW w:w="2970" w:type="dxa"/>
          </w:tcPr>
          <w:p w14:paraId="10D30E62"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Letnik in oddelek (npr. 3a)</w:t>
            </w:r>
          </w:p>
        </w:tc>
      </w:tr>
      <w:tr w:rsidR="004D779C" w14:paraId="3AAA8210" w14:textId="77777777" w:rsidTr="00267727">
        <w:tc>
          <w:tcPr>
            <w:tcW w:w="3397" w:type="dxa"/>
          </w:tcPr>
          <w:p w14:paraId="7C7634CE" w14:textId="77777777" w:rsidR="004D779C" w:rsidRDefault="004D779C" w:rsidP="00267727">
            <w:pPr>
              <w:rPr>
                <w:rFonts w:ascii="Avenir Next LT Pro" w:eastAsia="Avenir" w:hAnsi="Avenir Next LT Pro" w:cs="Avenir"/>
              </w:rPr>
            </w:pPr>
          </w:p>
        </w:tc>
        <w:tc>
          <w:tcPr>
            <w:tcW w:w="1418" w:type="dxa"/>
          </w:tcPr>
          <w:p w14:paraId="5DD4D026" w14:textId="77777777" w:rsidR="004D779C" w:rsidRDefault="004D779C" w:rsidP="00267727">
            <w:pPr>
              <w:rPr>
                <w:rFonts w:ascii="Avenir Next LT Pro" w:eastAsia="Avenir" w:hAnsi="Avenir Next LT Pro" w:cs="Avenir"/>
              </w:rPr>
            </w:pPr>
          </w:p>
        </w:tc>
        <w:tc>
          <w:tcPr>
            <w:tcW w:w="1843" w:type="dxa"/>
          </w:tcPr>
          <w:p w14:paraId="484231D3" w14:textId="77777777" w:rsidR="004D779C" w:rsidRDefault="004D779C" w:rsidP="00267727">
            <w:pPr>
              <w:rPr>
                <w:rFonts w:ascii="Avenir Next LT Pro" w:eastAsia="Avenir" w:hAnsi="Avenir Next LT Pro" w:cs="Avenir"/>
              </w:rPr>
            </w:pPr>
          </w:p>
        </w:tc>
        <w:tc>
          <w:tcPr>
            <w:tcW w:w="2970" w:type="dxa"/>
          </w:tcPr>
          <w:p w14:paraId="2E7E3456" w14:textId="77777777" w:rsidR="004D779C" w:rsidRDefault="004D779C" w:rsidP="00267727">
            <w:pPr>
              <w:rPr>
                <w:rFonts w:ascii="Avenir Next LT Pro" w:eastAsia="Avenir" w:hAnsi="Avenir Next LT Pro" w:cs="Avenir"/>
              </w:rPr>
            </w:pPr>
          </w:p>
        </w:tc>
      </w:tr>
      <w:tr w:rsidR="004D779C" w14:paraId="37844E2E" w14:textId="77777777" w:rsidTr="00267727">
        <w:tc>
          <w:tcPr>
            <w:tcW w:w="3397" w:type="dxa"/>
          </w:tcPr>
          <w:p w14:paraId="3A4C69D8" w14:textId="77777777" w:rsidR="004D779C" w:rsidRDefault="004D779C" w:rsidP="00267727">
            <w:pPr>
              <w:rPr>
                <w:rFonts w:ascii="Avenir Next LT Pro" w:eastAsia="Avenir" w:hAnsi="Avenir Next LT Pro" w:cs="Avenir"/>
              </w:rPr>
            </w:pPr>
          </w:p>
        </w:tc>
        <w:tc>
          <w:tcPr>
            <w:tcW w:w="1418" w:type="dxa"/>
          </w:tcPr>
          <w:p w14:paraId="208548A1" w14:textId="77777777" w:rsidR="004D779C" w:rsidRDefault="004D779C" w:rsidP="00267727">
            <w:pPr>
              <w:rPr>
                <w:rFonts w:ascii="Avenir Next LT Pro" w:eastAsia="Avenir" w:hAnsi="Avenir Next LT Pro" w:cs="Avenir"/>
              </w:rPr>
            </w:pPr>
          </w:p>
        </w:tc>
        <w:tc>
          <w:tcPr>
            <w:tcW w:w="1843" w:type="dxa"/>
          </w:tcPr>
          <w:p w14:paraId="34401511" w14:textId="77777777" w:rsidR="004D779C" w:rsidRDefault="004D779C" w:rsidP="00267727">
            <w:pPr>
              <w:rPr>
                <w:rFonts w:ascii="Avenir Next LT Pro" w:eastAsia="Avenir" w:hAnsi="Avenir Next LT Pro" w:cs="Avenir"/>
              </w:rPr>
            </w:pPr>
          </w:p>
        </w:tc>
        <w:tc>
          <w:tcPr>
            <w:tcW w:w="2970" w:type="dxa"/>
          </w:tcPr>
          <w:p w14:paraId="1974F915" w14:textId="77777777" w:rsidR="004D779C" w:rsidRDefault="004D779C" w:rsidP="00267727">
            <w:pPr>
              <w:rPr>
                <w:rFonts w:ascii="Avenir Next LT Pro" w:eastAsia="Avenir" w:hAnsi="Avenir Next LT Pro" w:cs="Avenir"/>
              </w:rPr>
            </w:pPr>
          </w:p>
        </w:tc>
      </w:tr>
      <w:tr w:rsidR="004D779C" w14:paraId="25F45AE9" w14:textId="77777777" w:rsidTr="00267727">
        <w:tc>
          <w:tcPr>
            <w:tcW w:w="3397" w:type="dxa"/>
          </w:tcPr>
          <w:p w14:paraId="69B81359" w14:textId="77777777" w:rsidR="004D779C" w:rsidRDefault="004D779C" w:rsidP="00267727">
            <w:pPr>
              <w:rPr>
                <w:rFonts w:ascii="Avenir Next LT Pro" w:eastAsia="Avenir" w:hAnsi="Avenir Next LT Pro" w:cs="Avenir"/>
              </w:rPr>
            </w:pPr>
          </w:p>
        </w:tc>
        <w:tc>
          <w:tcPr>
            <w:tcW w:w="1418" w:type="dxa"/>
          </w:tcPr>
          <w:p w14:paraId="55CB38F6" w14:textId="77777777" w:rsidR="004D779C" w:rsidRDefault="004D779C" w:rsidP="00267727">
            <w:pPr>
              <w:rPr>
                <w:rFonts w:ascii="Avenir Next LT Pro" w:eastAsia="Avenir" w:hAnsi="Avenir Next LT Pro" w:cs="Avenir"/>
              </w:rPr>
            </w:pPr>
          </w:p>
        </w:tc>
        <w:tc>
          <w:tcPr>
            <w:tcW w:w="1843" w:type="dxa"/>
          </w:tcPr>
          <w:p w14:paraId="70552A54" w14:textId="77777777" w:rsidR="004D779C" w:rsidRDefault="004D779C" w:rsidP="00267727">
            <w:pPr>
              <w:rPr>
                <w:rFonts w:ascii="Avenir Next LT Pro" w:eastAsia="Avenir" w:hAnsi="Avenir Next LT Pro" w:cs="Avenir"/>
              </w:rPr>
            </w:pPr>
          </w:p>
        </w:tc>
        <w:tc>
          <w:tcPr>
            <w:tcW w:w="2970" w:type="dxa"/>
          </w:tcPr>
          <w:p w14:paraId="0E45C71D" w14:textId="77777777" w:rsidR="004D779C" w:rsidRDefault="004D779C" w:rsidP="00267727">
            <w:pPr>
              <w:rPr>
                <w:rFonts w:ascii="Avenir Next LT Pro" w:eastAsia="Avenir" w:hAnsi="Avenir Next LT Pro" w:cs="Avenir"/>
              </w:rPr>
            </w:pPr>
          </w:p>
        </w:tc>
      </w:tr>
    </w:tbl>
    <w:p w14:paraId="2A50590A" w14:textId="77777777" w:rsidR="004D779C" w:rsidRDefault="004D779C" w:rsidP="004D779C">
      <w:pPr>
        <w:rPr>
          <w:rFonts w:ascii="Avenir Next LT Pro" w:eastAsia="Avenir" w:hAnsi="Avenir Next LT Pro" w:cs="Avenir"/>
        </w:rPr>
      </w:pPr>
    </w:p>
    <w:p w14:paraId="6774978B" w14:textId="77777777" w:rsidR="004D779C" w:rsidRPr="006375EA" w:rsidRDefault="004D779C" w:rsidP="004D779C">
      <w:pPr>
        <w:jc w:val="both"/>
        <w:rPr>
          <w:rFonts w:ascii="Avenir Next LT Pro" w:eastAsia="Avenir" w:hAnsi="Avenir Next LT Pro" w:cs="Avenir"/>
        </w:rPr>
      </w:pPr>
      <w:r w:rsidRPr="006375EA">
        <w:rPr>
          <w:rFonts w:ascii="Avenir Next LT Pro" w:eastAsia="Avenir" w:hAnsi="Avenir Next LT Pro" w:cs="Avenir"/>
        </w:rPr>
        <w:t>Na črto vpišite izbrani jezik, iz katerega bo prevajala prevajalska trojka 2 (možnosti: angleščina, francoščina, italijanščina, latinščina, madžarščina, nemščina, stara grščina, španščina): _______________________</w:t>
      </w:r>
      <w:r>
        <w:rPr>
          <w:rFonts w:ascii="Avenir Next LT Pro" w:eastAsia="Avenir" w:hAnsi="Avenir Next LT Pro" w:cs="Avenir"/>
        </w:rPr>
        <w:t>_</w:t>
      </w:r>
    </w:p>
    <w:p w14:paraId="7EE69133" w14:textId="77777777" w:rsidR="004D779C" w:rsidRPr="006375EA" w:rsidRDefault="004D779C" w:rsidP="004D779C">
      <w:pPr>
        <w:rPr>
          <w:rFonts w:ascii="Avenir Next LT Pro" w:eastAsia="Avenir" w:hAnsi="Avenir Next LT Pro" w:cs="Avenir"/>
        </w:rPr>
      </w:pPr>
    </w:p>
    <w:p w14:paraId="6E5D4C55" w14:textId="77777777" w:rsidR="004D779C" w:rsidRPr="006375EA" w:rsidRDefault="004D779C" w:rsidP="004D779C">
      <w:pPr>
        <w:rPr>
          <w:rFonts w:ascii="Avenir Next LT Pro" w:eastAsia="Avenir" w:hAnsi="Avenir Next LT Pro" w:cs="Avenir"/>
        </w:rPr>
      </w:pPr>
    </w:p>
    <w:p w14:paraId="0C464DFF" w14:textId="77777777" w:rsidR="004D779C" w:rsidRPr="006375EA" w:rsidRDefault="004D779C" w:rsidP="004D779C">
      <w:pPr>
        <w:rPr>
          <w:rFonts w:ascii="Avenir Next LT Pro" w:eastAsia="Avenir" w:hAnsi="Avenir Next LT Pro" w:cs="Avenir"/>
        </w:rPr>
      </w:pPr>
      <w:r w:rsidRPr="006375EA">
        <w:rPr>
          <w:rFonts w:ascii="Avenir Next LT Pro" w:eastAsia="Avenir" w:hAnsi="Avenir Next LT Pro" w:cs="Avenir"/>
        </w:rPr>
        <w:t>Po potrebi spodaj dodajte prevajalske trojke.</w:t>
      </w:r>
    </w:p>
    <w:p w14:paraId="002ADF85" w14:textId="77777777" w:rsidR="004D779C" w:rsidRPr="006375EA" w:rsidRDefault="004D779C" w:rsidP="004D779C">
      <w:pPr>
        <w:rPr>
          <w:rFonts w:ascii="Avenir Next LT Pro" w:eastAsia="Avenir" w:hAnsi="Avenir Next LT Pro" w:cs="Avenir"/>
          <w:b/>
        </w:rPr>
      </w:pPr>
    </w:p>
    <w:p w14:paraId="07CDA76B" w14:textId="77777777" w:rsidR="004D779C" w:rsidRPr="006375EA" w:rsidRDefault="004D779C" w:rsidP="004D779C">
      <w:pPr>
        <w:rPr>
          <w:rFonts w:ascii="Avenir Next LT Pro" w:eastAsia="Avenir" w:hAnsi="Avenir Next LT Pro" w:cs="Avenir"/>
          <w:b/>
        </w:rPr>
      </w:pPr>
    </w:p>
    <w:p w14:paraId="779C6CE4" w14:textId="77777777" w:rsidR="004D779C" w:rsidRDefault="004D779C" w:rsidP="004D779C">
      <w:pPr>
        <w:spacing w:after="160" w:line="259" w:lineRule="auto"/>
        <w:rPr>
          <w:rFonts w:ascii="Avenir Next LT Pro" w:eastAsia="Avenir" w:hAnsi="Avenir Next LT Pro" w:cs="Avenir"/>
          <w:b/>
        </w:rPr>
      </w:pPr>
      <w:r>
        <w:rPr>
          <w:rFonts w:ascii="Avenir Next LT Pro" w:eastAsia="Avenir" w:hAnsi="Avenir Next LT Pro" w:cs="Avenir"/>
          <w:b/>
        </w:rPr>
        <w:br w:type="page"/>
      </w:r>
    </w:p>
    <w:p w14:paraId="470A57CF" w14:textId="77777777" w:rsidR="004D779C" w:rsidRPr="006375EA" w:rsidRDefault="004D779C" w:rsidP="004D779C">
      <w:pPr>
        <w:rPr>
          <w:rFonts w:ascii="Avenir Next LT Pro" w:eastAsia="Avenir" w:hAnsi="Avenir Next LT Pro" w:cs="Avenir"/>
          <w:b/>
          <w:sz w:val="28"/>
          <w:szCs w:val="28"/>
        </w:rPr>
      </w:pPr>
      <w:r w:rsidRPr="006375EA">
        <w:rPr>
          <w:rFonts w:ascii="Avenir Next LT Pro" w:eastAsia="Avenir" w:hAnsi="Avenir Next LT Pro" w:cs="Avenir"/>
          <w:b/>
          <w:sz w:val="28"/>
          <w:szCs w:val="28"/>
        </w:rPr>
        <w:lastRenderedPageBreak/>
        <w:t>Drugi izziv – uglasbitev prevoda</w:t>
      </w:r>
    </w:p>
    <w:p w14:paraId="72D78DF7" w14:textId="77777777" w:rsidR="004D779C" w:rsidRPr="006375EA" w:rsidRDefault="004D779C" w:rsidP="004D779C">
      <w:pPr>
        <w:rPr>
          <w:rFonts w:ascii="Avenir Next LT Pro" w:eastAsia="Avenir" w:hAnsi="Avenir Next LT Pro" w:cs="Avenir"/>
        </w:rPr>
      </w:pPr>
    </w:p>
    <w:p w14:paraId="526E40E7" w14:textId="77777777" w:rsidR="004D779C" w:rsidRDefault="004D779C" w:rsidP="004D779C">
      <w:pPr>
        <w:rPr>
          <w:rFonts w:ascii="Avenir Next LT Pro" w:eastAsia="Avenir" w:hAnsi="Avenir Next LT Pro" w:cs="Avenir"/>
        </w:rPr>
      </w:pPr>
      <w:r w:rsidRPr="006375EA">
        <w:rPr>
          <w:rFonts w:ascii="Avenir Next LT Pro" w:eastAsia="Avenir" w:hAnsi="Avenir Next LT Pro" w:cs="Avenir"/>
          <w:u w:val="single"/>
        </w:rPr>
        <w:t>Glasbena skupina 1 (največ 6 oseb)</w:t>
      </w:r>
      <w:r w:rsidRPr="006375EA">
        <w:rPr>
          <w:rFonts w:ascii="Avenir Next LT Pro" w:eastAsia="Avenir" w:hAnsi="Avenir Next LT Pro" w:cs="Avenir"/>
        </w:rPr>
        <w:t>:</w:t>
      </w:r>
    </w:p>
    <w:p w14:paraId="6ABCC7A4" w14:textId="77777777" w:rsidR="004D779C" w:rsidRDefault="004D779C" w:rsidP="004D779C">
      <w:pPr>
        <w:rPr>
          <w:rFonts w:ascii="Avenir Next LT Pro" w:eastAsia="Avenir" w:hAnsi="Avenir Next LT Pro" w:cs="Avenir"/>
        </w:rPr>
      </w:pPr>
    </w:p>
    <w:tbl>
      <w:tblPr>
        <w:tblStyle w:val="TableGrid"/>
        <w:tblW w:w="0" w:type="auto"/>
        <w:tblLook w:val="04A0" w:firstRow="1" w:lastRow="0" w:firstColumn="1" w:lastColumn="0" w:noHBand="0" w:noVBand="1"/>
      </w:tblPr>
      <w:tblGrid>
        <w:gridCol w:w="3397"/>
        <w:gridCol w:w="1418"/>
        <w:gridCol w:w="1843"/>
        <w:gridCol w:w="2970"/>
      </w:tblGrid>
      <w:tr w:rsidR="004D779C" w14:paraId="618FF3C5" w14:textId="77777777" w:rsidTr="00267727">
        <w:tc>
          <w:tcPr>
            <w:tcW w:w="3397" w:type="dxa"/>
          </w:tcPr>
          <w:p w14:paraId="6743C3BB"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Ime in priimek</w:t>
            </w:r>
          </w:p>
        </w:tc>
        <w:tc>
          <w:tcPr>
            <w:tcW w:w="1418" w:type="dxa"/>
          </w:tcPr>
          <w:p w14:paraId="2DB8BF04"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Spol</w:t>
            </w:r>
          </w:p>
        </w:tc>
        <w:tc>
          <w:tcPr>
            <w:tcW w:w="1843" w:type="dxa"/>
          </w:tcPr>
          <w:p w14:paraId="2384CD61"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Leto rojstva</w:t>
            </w:r>
          </w:p>
        </w:tc>
        <w:tc>
          <w:tcPr>
            <w:tcW w:w="2970" w:type="dxa"/>
          </w:tcPr>
          <w:p w14:paraId="38C7BC4F"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Letnik in oddelek (npr. 3a)</w:t>
            </w:r>
          </w:p>
        </w:tc>
      </w:tr>
      <w:tr w:rsidR="004D779C" w14:paraId="06306495" w14:textId="77777777" w:rsidTr="00267727">
        <w:tc>
          <w:tcPr>
            <w:tcW w:w="3397" w:type="dxa"/>
          </w:tcPr>
          <w:p w14:paraId="6A87BAEF" w14:textId="77777777" w:rsidR="004D779C" w:rsidRDefault="004D779C" w:rsidP="00267727">
            <w:pPr>
              <w:rPr>
                <w:rFonts w:ascii="Avenir Next LT Pro" w:eastAsia="Avenir" w:hAnsi="Avenir Next LT Pro" w:cs="Avenir"/>
              </w:rPr>
            </w:pPr>
          </w:p>
        </w:tc>
        <w:tc>
          <w:tcPr>
            <w:tcW w:w="1418" w:type="dxa"/>
          </w:tcPr>
          <w:p w14:paraId="741B5204" w14:textId="77777777" w:rsidR="004D779C" w:rsidRDefault="004D779C" w:rsidP="00267727">
            <w:pPr>
              <w:rPr>
                <w:rFonts w:ascii="Avenir Next LT Pro" w:eastAsia="Avenir" w:hAnsi="Avenir Next LT Pro" w:cs="Avenir"/>
              </w:rPr>
            </w:pPr>
          </w:p>
        </w:tc>
        <w:tc>
          <w:tcPr>
            <w:tcW w:w="1843" w:type="dxa"/>
          </w:tcPr>
          <w:p w14:paraId="57265292" w14:textId="77777777" w:rsidR="004D779C" w:rsidRDefault="004D779C" w:rsidP="00267727">
            <w:pPr>
              <w:rPr>
                <w:rFonts w:ascii="Avenir Next LT Pro" w:eastAsia="Avenir" w:hAnsi="Avenir Next LT Pro" w:cs="Avenir"/>
              </w:rPr>
            </w:pPr>
          </w:p>
        </w:tc>
        <w:tc>
          <w:tcPr>
            <w:tcW w:w="2970" w:type="dxa"/>
          </w:tcPr>
          <w:p w14:paraId="743A9343" w14:textId="77777777" w:rsidR="004D779C" w:rsidRDefault="004D779C" w:rsidP="00267727">
            <w:pPr>
              <w:rPr>
                <w:rFonts w:ascii="Avenir Next LT Pro" w:eastAsia="Avenir" w:hAnsi="Avenir Next LT Pro" w:cs="Avenir"/>
              </w:rPr>
            </w:pPr>
          </w:p>
        </w:tc>
      </w:tr>
      <w:tr w:rsidR="004D779C" w14:paraId="43379E9D" w14:textId="77777777" w:rsidTr="00267727">
        <w:tc>
          <w:tcPr>
            <w:tcW w:w="3397" w:type="dxa"/>
          </w:tcPr>
          <w:p w14:paraId="098F69B2" w14:textId="77777777" w:rsidR="004D779C" w:rsidRDefault="004D779C" w:rsidP="00267727">
            <w:pPr>
              <w:rPr>
                <w:rFonts w:ascii="Avenir Next LT Pro" w:eastAsia="Avenir" w:hAnsi="Avenir Next LT Pro" w:cs="Avenir"/>
              </w:rPr>
            </w:pPr>
          </w:p>
        </w:tc>
        <w:tc>
          <w:tcPr>
            <w:tcW w:w="1418" w:type="dxa"/>
          </w:tcPr>
          <w:p w14:paraId="5DD682AA" w14:textId="77777777" w:rsidR="004D779C" w:rsidRDefault="004D779C" w:rsidP="00267727">
            <w:pPr>
              <w:rPr>
                <w:rFonts w:ascii="Avenir Next LT Pro" w:eastAsia="Avenir" w:hAnsi="Avenir Next LT Pro" w:cs="Avenir"/>
              </w:rPr>
            </w:pPr>
          </w:p>
        </w:tc>
        <w:tc>
          <w:tcPr>
            <w:tcW w:w="1843" w:type="dxa"/>
          </w:tcPr>
          <w:p w14:paraId="095FAC05" w14:textId="77777777" w:rsidR="004D779C" w:rsidRDefault="004D779C" w:rsidP="00267727">
            <w:pPr>
              <w:rPr>
                <w:rFonts w:ascii="Avenir Next LT Pro" w:eastAsia="Avenir" w:hAnsi="Avenir Next LT Pro" w:cs="Avenir"/>
              </w:rPr>
            </w:pPr>
          </w:p>
        </w:tc>
        <w:tc>
          <w:tcPr>
            <w:tcW w:w="2970" w:type="dxa"/>
          </w:tcPr>
          <w:p w14:paraId="365703C0" w14:textId="77777777" w:rsidR="004D779C" w:rsidRDefault="004D779C" w:rsidP="00267727">
            <w:pPr>
              <w:rPr>
                <w:rFonts w:ascii="Avenir Next LT Pro" w:eastAsia="Avenir" w:hAnsi="Avenir Next LT Pro" w:cs="Avenir"/>
              </w:rPr>
            </w:pPr>
          </w:p>
        </w:tc>
      </w:tr>
      <w:tr w:rsidR="004D779C" w14:paraId="73D540BC" w14:textId="77777777" w:rsidTr="00267727">
        <w:tc>
          <w:tcPr>
            <w:tcW w:w="3397" w:type="dxa"/>
          </w:tcPr>
          <w:p w14:paraId="47CCB9E9" w14:textId="77777777" w:rsidR="004D779C" w:rsidRDefault="004D779C" w:rsidP="00267727">
            <w:pPr>
              <w:rPr>
                <w:rFonts w:ascii="Avenir Next LT Pro" w:eastAsia="Avenir" w:hAnsi="Avenir Next LT Pro" w:cs="Avenir"/>
              </w:rPr>
            </w:pPr>
          </w:p>
        </w:tc>
        <w:tc>
          <w:tcPr>
            <w:tcW w:w="1418" w:type="dxa"/>
          </w:tcPr>
          <w:p w14:paraId="1405076C" w14:textId="77777777" w:rsidR="004D779C" w:rsidRDefault="004D779C" w:rsidP="00267727">
            <w:pPr>
              <w:rPr>
                <w:rFonts w:ascii="Avenir Next LT Pro" w:eastAsia="Avenir" w:hAnsi="Avenir Next LT Pro" w:cs="Avenir"/>
              </w:rPr>
            </w:pPr>
          </w:p>
        </w:tc>
        <w:tc>
          <w:tcPr>
            <w:tcW w:w="1843" w:type="dxa"/>
          </w:tcPr>
          <w:p w14:paraId="1FFA83AB" w14:textId="77777777" w:rsidR="004D779C" w:rsidRDefault="004D779C" w:rsidP="00267727">
            <w:pPr>
              <w:rPr>
                <w:rFonts w:ascii="Avenir Next LT Pro" w:eastAsia="Avenir" w:hAnsi="Avenir Next LT Pro" w:cs="Avenir"/>
              </w:rPr>
            </w:pPr>
          </w:p>
        </w:tc>
        <w:tc>
          <w:tcPr>
            <w:tcW w:w="2970" w:type="dxa"/>
          </w:tcPr>
          <w:p w14:paraId="6899EAE5" w14:textId="77777777" w:rsidR="004D779C" w:rsidRDefault="004D779C" w:rsidP="00267727">
            <w:pPr>
              <w:rPr>
                <w:rFonts w:ascii="Avenir Next LT Pro" w:eastAsia="Avenir" w:hAnsi="Avenir Next LT Pro" w:cs="Avenir"/>
              </w:rPr>
            </w:pPr>
          </w:p>
        </w:tc>
      </w:tr>
      <w:tr w:rsidR="004D779C" w14:paraId="2E939202" w14:textId="77777777" w:rsidTr="00267727">
        <w:tc>
          <w:tcPr>
            <w:tcW w:w="3397" w:type="dxa"/>
          </w:tcPr>
          <w:p w14:paraId="57215B90" w14:textId="77777777" w:rsidR="004D779C" w:rsidRDefault="004D779C" w:rsidP="00267727">
            <w:pPr>
              <w:rPr>
                <w:rFonts w:ascii="Avenir Next LT Pro" w:eastAsia="Avenir" w:hAnsi="Avenir Next LT Pro" w:cs="Avenir"/>
              </w:rPr>
            </w:pPr>
          </w:p>
        </w:tc>
        <w:tc>
          <w:tcPr>
            <w:tcW w:w="1418" w:type="dxa"/>
          </w:tcPr>
          <w:p w14:paraId="35C2997A" w14:textId="77777777" w:rsidR="004D779C" w:rsidRDefault="004D779C" w:rsidP="00267727">
            <w:pPr>
              <w:rPr>
                <w:rFonts w:ascii="Avenir Next LT Pro" w:eastAsia="Avenir" w:hAnsi="Avenir Next LT Pro" w:cs="Avenir"/>
              </w:rPr>
            </w:pPr>
          </w:p>
        </w:tc>
        <w:tc>
          <w:tcPr>
            <w:tcW w:w="1843" w:type="dxa"/>
          </w:tcPr>
          <w:p w14:paraId="0586A1F5" w14:textId="77777777" w:rsidR="004D779C" w:rsidRDefault="004D779C" w:rsidP="00267727">
            <w:pPr>
              <w:rPr>
                <w:rFonts w:ascii="Avenir Next LT Pro" w:eastAsia="Avenir" w:hAnsi="Avenir Next LT Pro" w:cs="Avenir"/>
              </w:rPr>
            </w:pPr>
          </w:p>
        </w:tc>
        <w:tc>
          <w:tcPr>
            <w:tcW w:w="2970" w:type="dxa"/>
          </w:tcPr>
          <w:p w14:paraId="18FFF62B" w14:textId="77777777" w:rsidR="004D779C" w:rsidRDefault="004D779C" w:rsidP="00267727">
            <w:pPr>
              <w:rPr>
                <w:rFonts w:ascii="Avenir Next LT Pro" w:eastAsia="Avenir" w:hAnsi="Avenir Next LT Pro" w:cs="Avenir"/>
              </w:rPr>
            </w:pPr>
          </w:p>
        </w:tc>
      </w:tr>
      <w:tr w:rsidR="004D779C" w14:paraId="0BAEB189" w14:textId="77777777" w:rsidTr="00267727">
        <w:tc>
          <w:tcPr>
            <w:tcW w:w="3397" w:type="dxa"/>
          </w:tcPr>
          <w:p w14:paraId="6E552E04" w14:textId="77777777" w:rsidR="004D779C" w:rsidRDefault="004D779C" w:rsidP="00267727">
            <w:pPr>
              <w:rPr>
                <w:rFonts w:ascii="Avenir Next LT Pro" w:eastAsia="Avenir" w:hAnsi="Avenir Next LT Pro" w:cs="Avenir"/>
              </w:rPr>
            </w:pPr>
          </w:p>
        </w:tc>
        <w:tc>
          <w:tcPr>
            <w:tcW w:w="1418" w:type="dxa"/>
          </w:tcPr>
          <w:p w14:paraId="54D340BE" w14:textId="77777777" w:rsidR="004D779C" w:rsidRDefault="004D779C" w:rsidP="00267727">
            <w:pPr>
              <w:rPr>
                <w:rFonts w:ascii="Avenir Next LT Pro" w:eastAsia="Avenir" w:hAnsi="Avenir Next LT Pro" w:cs="Avenir"/>
              </w:rPr>
            </w:pPr>
          </w:p>
        </w:tc>
        <w:tc>
          <w:tcPr>
            <w:tcW w:w="1843" w:type="dxa"/>
          </w:tcPr>
          <w:p w14:paraId="4767AB70" w14:textId="77777777" w:rsidR="004D779C" w:rsidRDefault="004D779C" w:rsidP="00267727">
            <w:pPr>
              <w:rPr>
                <w:rFonts w:ascii="Avenir Next LT Pro" w:eastAsia="Avenir" w:hAnsi="Avenir Next LT Pro" w:cs="Avenir"/>
              </w:rPr>
            </w:pPr>
          </w:p>
        </w:tc>
        <w:tc>
          <w:tcPr>
            <w:tcW w:w="2970" w:type="dxa"/>
          </w:tcPr>
          <w:p w14:paraId="6F28CF89" w14:textId="77777777" w:rsidR="004D779C" w:rsidRDefault="004D779C" w:rsidP="00267727">
            <w:pPr>
              <w:rPr>
                <w:rFonts w:ascii="Avenir Next LT Pro" w:eastAsia="Avenir" w:hAnsi="Avenir Next LT Pro" w:cs="Avenir"/>
              </w:rPr>
            </w:pPr>
          </w:p>
        </w:tc>
      </w:tr>
      <w:tr w:rsidR="004D779C" w14:paraId="31F7D2AF" w14:textId="77777777" w:rsidTr="00267727">
        <w:tc>
          <w:tcPr>
            <w:tcW w:w="3397" w:type="dxa"/>
          </w:tcPr>
          <w:p w14:paraId="47DD8480" w14:textId="77777777" w:rsidR="004D779C" w:rsidRDefault="004D779C" w:rsidP="00267727">
            <w:pPr>
              <w:rPr>
                <w:rFonts w:ascii="Avenir Next LT Pro" w:eastAsia="Avenir" w:hAnsi="Avenir Next LT Pro" w:cs="Avenir"/>
              </w:rPr>
            </w:pPr>
          </w:p>
        </w:tc>
        <w:tc>
          <w:tcPr>
            <w:tcW w:w="1418" w:type="dxa"/>
          </w:tcPr>
          <w:p w14:paraId="1830F107" w14:textId="77777777" w:rsidR="004D779C" w:rsidRDefault="004D779C" w:rsidP="00267727">
            <w:pPr>
              <w:rPr>
                <w:rFonts w:ascii="Avenir Next LT Pro" w:eastAsia="Avenir" w:hAnsi="Avenir Next LT Pro" w:cs="Avenir"/>
              </w:rPr>
            </w:pPr>
          </w:p>
        </w:tc>
        <w:tc>
          <w:tcPr>
            <w:tcW w:w="1843" w:type="dxa"/>
          </w:tcPr>
          <w:p w14:paraId="289B5ACF" w14:textId="77777777" w:rsidR="004D779C" w:rsidRDefault="004D779C" w:rsidP="00267727">
            <w:pPr>
              <w:rPr>
                <w:rFonts w:ascii="Avenir Next LT Pro" w:eastAsia="Avenir" w:hAnsi="Avenir Next LT Pro" w:cs="Avenir"/>
              </w:rPr>
            </w:pPr>
          </w:p>
        </w:tc>
        <w:tc>
          <w:tcPr>
            <w:tcW w:w="2970" w:type="dxa"/>
          </w:tcPr>
          <w:p w14:paraId="6AF772B1" w14:textId="77777777" w:rsidR="004D779C" w:rsidRDefault="004D779C" w:rsidP="00267727">
            <w:pPr>
              <w:rPr>
                <w:rFonts w:ascii="Avenir Next LT Pro" w:eastAsia="Avenir" w:hAnsi="Avenir Next LT Pro" w:cs="Avenir"/>
              </w:rPr>
            </w:pPr>
          </w:p>
        </w:tc>
      </w:tr>
    </w:tbl>
    <w:p w14:paraId="0B5A4A16" w14:textId="77777777" w:rsidR="004D779C" w:rsidRPr="006375EA" w:rsidRDefault="004D779C" w:rsidP="004D779C">
      <w:pPr>
        <w:rPr>
          <w:rFonts w:ascii="Avenir Next LT Pro" w:eastAsia="Avenir" w:hAnsi="Avenir Next LT Pro" w:cs="Avenir"/>
        </w:rPr>
      </w:pPr>
    </w:p>
    <w:p w14:paraId="21D8DE8C" w14:textId="77777777" w:rsidR="004D779C" w:rsidRDefault="004D779C" w:rsidP="004D779C">
      <w:pPr>
        <w:rPr>
          <w:rFonts w:ascii="Avenir Next LT Pro" w:eastAsia="Avenir" w:hAnsi="Avenir Next LT Pro" w:cs="Avenir"/>
          <w:u w:val="single"/>
        </w:rPr>
      </w:pPr>
    </w:p>
    <w:p w14:paraId="17DE6F50" w14:textId="77777777" w:rsidR="004D779C" w:rsidRDefault="004D779C" w:rsidP="004D779C">
      <w:pPr>
        <w:rPr>
          <w:rFonts w:ascii="Avenir Next LT Pro" w:eastAsia="Avenir" w:hAnsi="Avenir Next LT Pro" w:cs="Avenir"/>
        </w:rPr>
      </w:pPr>
      <w:r w:rsidRPr="006375EA">
        <w:rPr>
          <w:rFonts w:ascii="Avenir Next LT Pro" w:eastAsia="Avenir" w:hAnsi="Avenir Next LT Pro" w:cs="Avenir"/>
          <w:u w:val="single"/>
        </w:rPr>
        <w:t>Glasbena skupina 2 (največ 6 oseb)</w:t>
      </w:r>
      <w:r w:rsidRPr="006375EA">
        <w:rPr>
          <w:rFonts w:ascii="Avenir Next LT Pro" w:eastAsia="Avenir" w:hAnsi="Avenir Next LT Pro" w:cs="Avenir"/>
        </w:rPr>
        <w:t>:</w:t>
      </w:r>
    </w:p>
    <w:p w14:paraId="4B610A5B" w14:textId="77777777" w:rsidR="004D779C" w:rsidRDefault="004D779C" w:rsidP="004D779C">
      <w:pPr>
        <w:rPr>
          <w:rFonts w:ascii="Avenir Next LT Pro" w:eastAsia="Avenir" w:hAnsi="Avenir Next LT Pro" w:cs="Avenir"/>
        </w:rPr>
      </w:pPr>
    </w:p>
    <w:tbl>
      <w:tblPr>
        <w:tblStyle w:val="TableGrid"/>
        <w:tblW w:w="0" w:type="auto"/>
        <w:tblLook w:val="04A0" w:firstRow="1" w:lastRow="0" w:firstColumn="1" w:lastColumn="0" w:noHBand="0" w:noVBand="1"/>
      </w:tblPr>
      <w:tblGrid>
        <w:gridCol w:w="3397"/>
        <w:gridCol w:w="1418"/>
        <w:gridCol w:w="1843"/>
        <w:gridCol w:w="2970"/>
      </w:tblGrid>
      <w:tr w:rsidR="004D779C" w14:paraId="12EB5C40" w14:textId="77777777" w:rsidTr="00267727">
        <w:tc>
          <w:tcPr>
            <w:tcW w:w="3397" w:type="dxa"/>
          </w:tcPr>
          <w:p w14:paraId="64D72B09"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Ime in priimek</w:t>
            </w:r>
          </w:p>
        </w:tc>
        <w:tc>
          <w:tcPr>
            <w:tcW w:w="1418" w:type="dxa"/>
          </w:tcPr>
          <w:p w14:paraId="2D9ADA47"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Spol</w:t>
            </w:r>
          </w:p>
        </w:tc>
        <w:tc>
          <w:tcPr>
            <w:tcW w:w="1843" w:type="dxa"/>
          </w:tcPr>
          <w:p w14:paraId="28B49FC0"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Leto rojstva</w:t>
            </w:r>
          </w:p>
        </w:tc>
        <w:tc>
          <w:tcPr>
            <w:tcW w:w="2970" w:type="dxa"/>
          </w:tcPr>
          <w:p w14:paraId="346146F1"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Letnik in oddelek (npr. 3a)</w:t>
            </w:r>
          </w:p>
        </w:tc>
      </w:tr>
      <w:tr w:rsidR="004D779C" w14:paraId="0CFA6000" w14:textId="77777777" w:rsidTr="00267727">
        <w:tc>
          <w:tcPr>
            <w:tcW w:w="3397" w:type="dxa"/>
          </w:tcPr>
          <w:p w14:paraId="6A3ECEC7" w14:textId="77777777" w:rsidR="004D779C" w:rsidRDefault="004D779C" w:rsidP="00267727">
            <w:pPr>
              <w:rPr>
                <w:rFonts w:ascii="Avenir Next LT Pro" w:eastAsia="Avenir" w:hAnsi="Avenir Next LT Pro" w:cs="Avenir"/>
              </w:rPr>
            </w:pPr>
          </w:p>
        </w:tc>
        <w:tc>
          <w:tcPr>
            <w:tcW w:w="1418" w:type="dxa"/>
          </w:tcPr>
          <w:p w14:paraId="068F85BB" w14:textId="77777777" w:rsidR="004D779C" w:rsidRDefault="004D779C" w:rsidP="00267727">
            <w:pPr>
              <w:rPr>
                <w:rFonts w:ascii="Avenir Next LT Pro" w:eastAsia="Avenir" w:hAnsi="Avenir Next LT Pro" w:cs="Avenir"/>
              </w:rPr>
            </w:pPr>
          </w:p>
        </w:tc>
        <w:tc>
          <w:tcPr>
            <w:tcW w:w="1843" w:type="dxa"/>
          </w:tcPr>
          <w:p w14:paraId="4B0A1DD1" w14:textId="77777777" w:rsidR="004D779C" w:rsidRDefault="004D779C" w:rsidP="00267727">
            <w:pPr>
              <w:rPr>
                <w:rFonts w:ascii="Avenir Next LT Pro" w:eastAsia="Avenir" w:hAnsi="Avenir Next LT Pro" w:cs="Avenir"/>
              </w:rPr>
            </w:pPr>
          </w:p>
        </w:tc>
        <w:tc>
          <w:tcPr>
            <w:tcW w:w="2970" w:type="dxa"/>
          </w:tcPr>
          <w:p w14:paraId="5E26AE52" w14:textId="77777777" w:rsidR="004D779C" w:rsidRDefault="004D779C" w:rsidP="00267727">
            <w:pPr>
              <w:rPr>
                <w:rFonts w:ascii="Avenir Next LT Pro" w:eastAsia="Avenir" w:hAnsi="Avenir Next LT Pro" w:cs="Avenir"/>
              </w:rPr>
            </w:pPr>
          </w:p>
        </w:tc>
      </w:tr>
      <w:tr w:rsidR="004D779C" w14:paraId="6DE515C1" w14:textId="77777777" w:rsidTr="00267727">
        <w:tc>
          <w:tcPr>
            <w:tcW w:w="3397" w:type="dxa"/>
          </w:tcPr>
          <w:p w14:paraId="7C419C2A" w14:textId="77777777" w:rsidR="004D779C" w:rsidRDefault="004D779C" w:rsidP="00267727">
            <w:pPr>
              <w:rPr>
                <w:rFonts w:ascii="Avenir Next LT Pro" w:eastAsia="Avenir" w:hAnsi="Avenir Next LT Pro" w:cs="Avenir"/>
              </w:rPr>
            </w:pPr>
          </w:p>
        </w:tc>
        <w:tc>
          <w:tcPr>
            <w:tcW w:w="1418" w:type="dxa"/>
          </w:tcPr>
          <w:p w14:paraId="7C10F1FD" w14:textId="77777777" w:rsidR="004D779C" w:rsidRDefault="004D779C" w:rsidP="00267727">
            <w:pPr>
              <w:rPr>
                <w:rFonts w:ascii="Avenir Next LT Pro" w:eastAsia="Avenir" w:hAnsi="Avenir Next LT Pro" w:cs="Avenir"/>
              </w:rPr>
            </w:pPr>
          </w:p>
        </w:tc>
        <w:tc>
          <w:tcPr>
            <w:tcW w:w="1843" w:type="dxa"/>
          </w:tcPr>
          <w:p w14:paraId="31206522" w14:textId="77777777" w:rsidR="004D779C" w:rsidRDefault="004D779C" w:rsidP="00267727">
            <w:pPr>
              <w:rPr>
                <w:rFonts w:ascii="Avenir Next LT Pro" w:eastAsia="Avenir" w:hAnsi="Avenir Next LT Pro" w:cs="Avenir"/>
              </w:rPr>
            </w:pPr>
          </w:p>
        </w:tc>
        <w:tc>
          <w:tcPr>
            <w:tcW w:w="2970" w:type="dxa"/>
          </w:tcPr>
          <w:p w14:paraId="42D48452" w14:textId="77777777" w:rsidR="004D779C" w:rsidRDefault="004D779C" w:rsidP="00267727">
            <w:pPr>
              <w:rPr>
                <w:rFonts w:ascii="Avenir Next LT Pro" w:eastAsia="Avenir" w:hAnsi="Avenir Next LT Pro" w:cs="Avenir"/>
              </w:rPr>
            </w:pPr>
          </w:p>
        </w:tc>
      </w:tr>
      <w:tr w:rsidR="004D779C" w14:paraId="398AD899" w14:textId="77777777" w:rsidTr="00267727">
        <w:tc>
          <w:tcPr>
            <w:tcW w:w="3397" w:type="dxa"/>
          </w:tcPr>
          <w:p w14:paraId="08807066" w14:textId="77777777" w:rsidR="004D779C" w:rsidRDefault="004D779C" w:rsidP="00267727">
            <w:pPr>
              <w:rPr>
                <w:rFonts w:ascii="Avenir Next LT Pro" w:eastAsia="Avenir" w:hAnsi="Avenir Next LT Pro" w:cs="Avenir"/>
              </w:rPr>
            </w:pPr>
          </w:p>
        </w:tc>
        <w:tc>
          <w:tcPr>
            <w:tcW w:w="1418" w:type="dxa"/>
          </w:tcPr>
          <w:p w14:paraId="4264A018" w14:textId="77777777" w:rsidR="004D779C" w:rsidRDefault="004D779C" w:rsidP="00267727">
            <w:pPr>
              <w:rPr>
                <w:rFonts w:ascii="Avenir Next LT Pro" w:eastAsia="Avenir" w:hAnsi="Avenir Next LT Pro" w:cs="Avenir"/>
              </w:rPr>
            </w:pPr>
          </w:p>
        </w:tc>
        <w:tc>
          <w:tcPr>
            <w:tcW w:w="1843" w:type="dxa"/>
          </w:tcPr>
          <w:p w14:paraId="295E848C" w14:textId="77777777" w:rsidR="004D779C" w:rsidRDefault="004D779C" w:rsidP="00267727">
            <w:pPr>
              <w:rPr>
                <w:rFonts w:ascii="Avenir Next LT Pro" w:eastAsia="Avenir" w:hAnsi="Avenir Next LT Pro" w:cs="Avenir"/>
              </w:rPr>
            </w:pPr>
          </w:p>
        </w:tc>
        <w:tc>
          <w:tcPr>
            <w:tcW w:w="2970" w:type="dxa"/>
          </w:tcPr>
          <w:p w14:paraId="2A0FC1CF" w14:textId="77777777" w:rsidR="004D779C" w:rsidRDefault="004D779C" w:rsidP="00267727">
            <w:pPr>
              <w:rPr>
                <w:rFonts w:ascii="Avenir Next LT Pro" w:eastAsia="Avenir" w:hAnsi="Avenir Next LT Pro" w:cs="Avenir"/>
              </w:rPr>
            </w:pPr>
          </w:p>
        </w:tc>
      </w:tr>
      <w:tr w:rsidR="004D779C" w14:paraId="47F90384" w14:textId="77777777" w:rsidTr="00267727">
        <w:tc>
          <w:tcPr>
            <w:tcW w:w="3397" w:type="dxa"/>
          </w:tcPr>
          <w:p w14:paraId="1EA43A7A" w14:textId="77777777" w:rsidR="004D779C" w:rsidRDefault="004D779C" w:rsidP="00267727">
            <w:pPr>
              <w:rPr>
                <w:rFonts w:ascii="Avenir Next LT Pro" w:eastAsia="Avenir" w:hAnsi="Avenir Next LT Pro" w:cs="Avenir"/>
              </w:rPr>
            </w:pPr>
          </w:p>
        </w:tc>
        <w:tc>
          <w:tcPr>
            <w:tcW w:w="1418" w:type="dxa"/>
          </w:tcPr>
          <w:p w14:paraId="1D642C72" w14:textId="77777777" w:rsidR="004D779C" w:rsidRDefault="004D779C" w:rsidP="00267727">
            <w:pPr>
              <w:rPr>
                <w:rFonts w:ascii="Avenir Next LT Pro" w:eastAsia="Avenir" w:hAnsi="Avenir Next LT Pro" w:cs="Avenir"/>
              </w:rPr>
            </w:pPr>
          </w:p>
        </w:tc>
        <w:tc>
          <w:tcPr>
            <w:tcW w:w="1843" w:type="dxa"/>
          </w:tcPr>
          <w:p w14:paraId="2709C7E4" w14:textId="77777777" w:rsidR="004D779C" w:rsidRDefault="004D779C" w:rsidP="00267727">
            <w:pPr>
              <w:rPr>
                <w:rFonts w:ascii="Avenir Next LT Pro" w:eastAsia="Avenir" w:hAnsi="Avenir Next LT Pro" w:cs="Avenir"/>
              </w:rPr>
            </w:pPr>
          </w:p>
        </w:tc>
        <w:tc>
          <w:tcPr>
            <w:tcW w:w="2970" w:type="dxa"/>
          </w:tcPr>
          <w:p w14:paraId="3D462B54" w14:textId="77777777" w:rsidR="004D779C" w:rsidRDefault="004D779C" w:rsidP="00267727">
            <w:pPr>
              <w:rPr>
                <w:rFonts w:ascii="Avenir Next LT Pro" w:eastAsia="Avenir" w:hAnsi="Avenir Next LT Pro" w:cs="Avenir"/>
              </w:rPr>
            </w:pPr>
          </w:p>
        </w:tc>
      </w:tr>
      <w:tr w:rsidR="004D779C" w14:paraId="41F2B509" w14:textId="77777777" w:rsidTr="00267727">
        <w:tc>
          <w:tcPr>
            <w:tcW w:w="3397" w:type="dxa"/>
          </w:tcPr>
          <w:p w14:paraId="3708BC2A" w14:textId="77777777" w:rsidR="004D779C" w:rsidRDefault="004D779C" w:rsidP="00267727">
            <w:pPr>
              <w:rPr>
                <w:rFonts w:ascii="Avenir Next LT Pro" w:eastAsia="Avenir" w:hAnsi="Avenir Next LT Pro" w:cs="Avenir"/>
              </w:rPr>
            </w:pPr>
          </w:p>
        </w:tc>
        <w:tc>
          <w:tcPr>
            <w:tcW w:w="1418" w:type="dxa"/>
          </w:tcPr>
          <w:p w14:paraId="65276F99" w14:textId="77777777" w:rsidR="004D779C" w:rsidRDefault="004D779C" w:rsidP="00267727">
            <w:pPr>
              <w:rPr>
                <w:rFonts w:ascii="Avenir Next LT Pro" w:eastAsia="Avenir" w:hAnsi="Avenir Next LT Pro" w:cs="Avenir"/>
              </w:rPr>
            </w:pPr>
          </w:p>
        </w:tc>
        <w:tc>
          <w:tcPr>
            <w:tcW w:w="1843" w:type="dxa"/>
          </w:tcPr>
          <w:p w14:paraId="34F12057" w14:textId="77777777" w:rsidR="004D779C" w:rsidRDefault="004D779C" w:rsidP="00267727">
            <w:pPr>
              <w:rPr>
                <w:rFonts w:ascii="Avenir Next LT Pro" w:eastAsia="Avenir" w:hAnsi="Avenir Next LT Pro" w:cs="Avenir"/>
              </w:rPr>
            </w:pPr>
          </w:p>
        </w:tc>
        <w:tc>
          <w:tcPr>
            <w:tcW w:w="2970" w:type="dxa"/>
          </w:tcPr>
          <w:p w14:paraId="217288B1" w14:textId="77777777" w:rsidR="004D779C" w:rsidRDefault="004D779C" w:rsidP="00267727">
            <w:pPr>
              <w:rPr>
                <w:rFonts w:ascii="Avenir Next LT Pro" w:eastAsia="Avenir" w:hAnsi="Avenir Next LT Pro" w:cs="Avenir"/>
              </w:rPr>
            </w:pPr>
          </w:p>
        </w:tc>
      </w:tr>
      <w:tr w:rsidR="004D779C" w14:paraId="44B50931" w14:textId="77777777" w:rsidTr="00267727">
        <w:tc>
          <w:tcPr>
            <w:tcW w:w="3397" w:type="dxa"/>
          </w:tcPr>
          <w:p w14:paraId="1717DFBB" w14:textId="77777777" w:rsidR="004D779C" w:rsidRDefault="004D779C" w:rsidP="00267727">
            <w:pPr>
              <w:rPr>
                <w:rFonts w:ascii="Avenir Next LT Pro" w:eastAsia="Avenir" w:hAnsi="Avenir Next LT Pro" w:cs="Avenir"/>
              </w:rPr>
            </w:pPr>
          </w:p>
        </w:tc>
        <w:tc>
          <w:tcPr>
            <w:tcW w:w="1418" w:type="dxa"/>
          </w:tcPr>
          <w:p w14:paraId="09EECB06" w14:textId="77777777" w:rsidR="004D779C" w:rsidRDefault="004D779C" w:rsidP="00267727">
            <w:pPr>
              <w:rPr>
                <w:rFonts w:ascii="Avenir Next LT Pro" w:eastAsia="Avenir" w:hAnsi="Avenir Next LT Pro" w:cs="Avenir"/>
              </w:rPr>
            </w:pPr>
          </w:p>
        </w:tc>
        <w:tc>
          <w:tcPr>
            <w:tcW w:w="1843" w:type="dxa"/>
          </w:tcPr>
          <w:p w14:paraId="28EF6099" w14:textId="77777777" w:rsidR="004D779C" w:rsidRDefault="004D779C" w:rsidP="00267727">
            <w:pPr>
              <w:rPr>
                <w:rFonts w:ascii="Avenir Next LT Pro" w:eastAsia="Avenir" w:hAnsi="Avenir Next LT Pro" w:cs="Avenir"/>
              </w:rPr>
            </w:pPr>
          </w:p>
        </w:tc>
        <w:tc>
          <w:tcPr>
            <w:tcW w:w="2970" w:type="dxa"/>
          </w:tcPr>
          <w:p w14:paraId="0259A900" w14:textId="77777777" w:rsidR="004D779C" w:rsidRDefault="004D779C" w:rsidP="00267727">
            <w:pPr>
              <w:rPr>
                <w:rFonts w:ascii="Avenir Next LT Pro" w:eastAsia="Avenir" w:hAnsi="Avenir Next LT Pro" w:cs="Avenir"/>
              </w:rPr>
            </w:pPr>
          </w:p>
        </w:tc>
      </w:tr>
    </w:tbl>
    <w:p w14:paraId="702E6C60" w14:textId="77777777" w:rsidR="004D779C" w:rsidRPr="006375EA" w:rsidRDefault="004D779C" w:rsidP="004D779C">
      <w:pPr>
        <w:rPr>
          <w:rFonts w:ascii="Avenir Next LT Pro" w:eastAsia="Avenir" w:hAnsi="Avenir Next LT Pro" w:cs="Avenir"/>
        </w:rPr>
      </w:pPr>
    </w:p>
    <w:p w14:paraId="40008BF9" w14:textId="77777777" w:rsidR="004D779C" w:rsidRPr="006375EA" w:rsidRDefault="004D779C" w:rsidP="004D779C">
      <w:pPr>
        <w:rPr>
          <w:rFonts w:ascii="Avenir Next LT Pro" w:eastAsia="Avenir" w:hAnsi="Avenir Next LT Pro" w:cs="Avenir"/>
        </w:rPr>
      </w:pPr>
    </w:p>
    <w:p w14:paraId="700694EA" w14:textId="77777777" w:rsidR="004D779C" w:rsidRPr="006375EA" w:rsidRDefault="004D779C" w:rsidP="004D779C">
      <w:pPr>
        <w:rPr>
          <w:rFonts w:ascii="Avenir Next LT Pro" w:eastAsia="Avenir" w:hAnsi="Avenir Next LT Pro" w:cs="Avenir"/>
        </w:rPr>
      </w:pPr>
      <w:r w:rsidRPr="006375EA">
        <w:rPr>
          <w:rFonts w:ascii="Avenir Next LT Pro" w:eastAsia="Avenir" w:hAnsi="Avenir Next LT Pro" w:cs="Avenir"/>
        </w:rPr>
        <w:t>Po potrebi spodaj dodajte glasbene skupine.</w:t>
      </w:r>
    </w:p>
    <w:p w14:paraId="478BBD75" w14:textId="77777777" w:rsidR="004D779C" w:rsidRPr="006375EA" w:rsidRDefault="004D779C" w:rsidP="004D779C">
      <w:pPr>
        <w:rPr>
          <w:rFonts w:ascii="Avenir Next LT Pro" w:eastAsia="Avenir" w:hAnsi="Avenir Next LT Pro" w:cs="Avenir"/>
        </w:rPr>
      </w:pPr>
    </w:p>
    <w:p w14:paraId="56F0136F" w14:textId="77777777" w:rsidR="004D779C" w:rsidRPr="006375EA" w:rsidRDefault="004D779C" w:rsidP="004D779C">
      <w:pPr>
        <w:rPr>
          <w:rFonts w:ascii="Avenir Next LT Pro" w:eastAsia="Avenir" w:hAnsi="Avenir Next LT Pro" w:cs="Avenir"/>
          <w:b/>
        </w:rPr>
      </w:pPr>
    </w:p>
    <w:p w14:paraId="532672AC" w14:textId="77777777" w:rsidR="004D779C" w:rsidRDefault="004D779C" w:rsidP="004D779C">
      <w:pPr>
        <w:spacing w:after="160" w:line="259" w:lineRule="auto"/>
        <w:rPr>
          <w:rFonts w:ascii="Avenir Next LT Pro" w:eastAsia="Avenir" w:hAnsi="Avenir Next LT Pro" w:cs="Avenir"/>
          <w:b/>
        </w:rPr>
      </w:pPr>
      <w:r>
        <w:rPr>
          <w:rFonts w:ascii="Avenir Next LT Pro" w:eastAsia="Avenir" w:hAnsi="Avenir Next LT Pro" w:cs="Avenir"/>
          <w:b/>
        </w:rPr>
        <w:br w:type="page"/>
      </w:r>
    </w:p>
    <w:p w14:paraId="050A192A" w14:textId="77777777" w:rsidR="004D779C" w:rsidRPr="00CE31C8" w:rsidRDefault="004D779C" w:rsidP="004D779C">
      <w:pPr>
        <w:rPr>
          <w:rFonts w:ascii="Avenir Next LT Pro" w:eastAsia="Avenir" w:hAnsi="Avenir Next LT Pro" w:cs="Avenir"/>
          <w:b/>
          <w:sz w:val="28"/>
          <w:szCs w:val="28"/>
        </w:rPr>
      </w:pPr>
      <w:r w:rsidRPr="00CE31C8">
        <w:rPr>
          <w:rFonts w:ascii="Avenir Next LT Pro" w:eastAsia="Avenir" w:hAnsi="Avenir Next LT Pro" w:cs="Avenir"/>
          <w:b/>
          <w:sz w:val="28"/>
          <w:szCs w:val="28"/>
        </w:rPr>
        <w:lastRenderedPageBreak/>
        <w:t>Tretji izziv – izdelava videospota</w:t>
      </w:r>
    </w:p>
    <w:p w14:paraId="6F740A37" w14:textId="77777777" w:rsidR="004D779C" w:rsidRPr="006375EA" w:rsidRDefault="004D779C" w:rsidP="004D779C">
      <w:pPr>
        <w:rPr>
          <w:rFonts w:ascii="Avenir Next LT Pro" w:eastAsia="Avenir" w:hAnsi="Avenir Next LT Pro" w:cs="Avenir"/>
        </w:rPr>
      </w:pPr>
    </w:p>
    <w:p w14:paraId="51B8D564" w14:textId="77777777" w:rsidR="004D779C" w:rsidRDefault="004D779C" w:rsidP="004D779C">
      <w:pPr>
        <w:rPr>
          <w:rFonts w:ascii="Avenir Next LT Pro" w:eastAsia="Avenir" w:hAnsi="Avenir Next LT Pro" w:cs="Avenir"/>
        </w:rPr>
      </w:pPr>
      <w:r w:rsidRPr="006375EA">
        <w:rPr>
          <w:rFonts w:ascii="Avenir Next LT Pro" w:eastAsia="Avenir" w:hAnsi="Avenir Next LT Pro" w:cs="Avenir"/>
          <w:u w:val="single"/>
        </w:rPr>
        <w:t>Skupina 1 (največ 6 oseb)</w:t>
      </w:r>
      <w:r w:rsidRPr="006375EA">
        <w:rPr>
          <w:rFonts w:ascii="Avenir Next LT Pro" w:eastAsia="Avenir" w:hAnsi="Avenir Next LT Pro" w:cs="Avenir"/>
        </w:rPr>
        <w:t>:</w:t>
      </w:r>
    </w:p>
    <w:p w14:paraId="3ADF4F72" w14:textId="77777777" w:rsidR="004D779C" w:rsidRDefault="004D779C" w:rsidP="004D779C">
      <w:pPr>
        <w:rPr>
          <w:rFonts w:ascii="Avenir Next LT Pro" w:eastAsia="Avenir" w:hAnsi="Avenir Next LT Pro" w:cs="Avenir"/>
        </w:rPr>
      </w:pPr>
    </w:p>
    <w:tbl>
      <w:tblPr>
        <w:tblStyle w:val="TableGrid"/>
        <w:tblW w:w="0" w:type="auto"/>
        <w:tblLook w:val="04A0" w:firstRow="1" w:lastRow="0" w:firstColumn="1" w:lastColumn="0" w:noHBand="0" w:noVBand="1"/>
      </w:tblPr>
      <w:tblGrid>
        <w:gridCol w:w="3397"/>
        <w:gridCol w:w="1418"/>
        <w:gridCol w:w="1843"/>
        <w:gridCol w:w="2970"/>
      </w:tblGrid>
      <w:tr w:rsidR="004D779C" w14:paraId="562C4980" w14:textId="77777777" w:rsidTr="00267727">
        <w:tc>
          <w:tcPr>
            <w:tcW w:w="3397" w:type="dxa"/>
          </w:tcPr>
          <w:p w14:paraId="23F79465"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Ime in priimek</w:t>
            </w:r>
          </w:p>
        </w:tc>
        <w:tc>
          <w:tcPr>
            <w:tcW w:w="1418" w:type="dxa"/>
          </w:tcPr>
          <w:p w14:paraId="6C04A135"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Spol</w:t>
            </w:r>
          </w:p>
        </w:tc>
        <w:tc>
          <w:tcPr>
            <w:tcW w:w="1843" w:type="dxa"/>
          </w:tcPr>
          <w:p w14:paraId="08A96924"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Leto rojstva</w:t>
            </w:r>
          </w:p>
        </w:tc>
        <w:tc>
          <w:tcPr>
            <w:tcW w:w="2970" w:type="dxa"/>
          </w:tcPr>
          <w:p w14:paraId="6633395B"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Letnik in oddelek (npr. 3a)</w:t>
            </w:r>
          </w:p>
        </w:tc>
      </w:tr>
      <w:tr w:rsidR="004D779C" w14:paraId="7F136276" w14:textId="77777777" w:rsidTr="00267727">
        <w:tc>
          <w:tcPr>
            <w:tcW w:w="3397" w:type="dxa"/>
          </w:tcPr>
          <w:p w14:paraId="7C0C8D7C" w14:textId="77777777" w:rsidR="004D779C" w:rsidRDefault="004D779C" w:rsidP="00267727">
            <w:pPr>
              <w:rPr>
                <w:rFonts w:ascii="Avenir Next LT Pro" w:eastAsia="Avenir" w:hAnsi="Avenir Next LT Pro" w:cs="Avenir"/>
              </w:rPr>
            </w:pPr>
          </w:p>
        </w:tc>
        <w:tc>
          <w:tcPr>
            <w:tcW w:w="1418" w:type="dxa"/>
          </w:tcPr>
          <w:p w14:paraId="089CD406" w14:textId="77777777" w:rsidR="004D779C" w:rsidRDefault="004D779C" w:rsidP="00267727">
            <w:pPr>
              <w:rPr>
                <w:rFonts w:ascii="Avenir Next LT Pro" w:eastAsia="Avenir" w:hAnsi="Avenir Next LT Pro" w:cs="Avenir"/>
              </w:rPr>
            </w:pPr>
          </w:p>
        </w:tc>
        <w:tc>
          <w:tcPr>
            <w:tcW w:w="1843" w:type="dxa"/>
          </w:tcPr>
          <w:p w14:paraId="037E94F8" w14:textId="77777777" w:rsidR="004D779C" w:rsidRDefault="004D779C" w:rsidP="00267727">
            <w:pPr>
              <w:rPr>
                <w:rFonts w:ascii="Avenir Next LT Pro" w:eastAsia="Avenir" w:hAnsi="Avenir Next LT Pro" w:cs="Avenir"/>
              </w:rPr>
            </w:pPr>
          </w:p>
        </w:tc>
        <w:tc>
          <w:tcPr>
            <w:tcW w:w="2970" w:type="dxa"/>
          </w:tcPr>
          <w:p w14:paraId="2A2596B5" w14:textId="77777777" w:rsidR="004D779C" w:rsidRDefault="004D779C" w:rsidP="00267727">
            <w:pPr>
              <w:rPr>
                <w:rFonts w:ascii="Avenir Next LT Pro" w:eastAsia="Avenir" w:hAnsi="Avenir Next LT Pro" w:cs="Avenir"/>
              </w:rPr>
            </w:pPr>
          </w:p>
        </w:tc>
      </w:tr>
      <w:tr w:rsidR="004D779C" w14:paraId="6EDF991B" w14:textId="77777777" w:rsidTr="00267727">
        <w:tc>
          <w:tcPr>
            <w:tcW w:w="3397" w:type="dxa"/>
          </w:tcPr>
          <w:p w14:paraId="25B5385D" w14:textId="77777777" w:rsidR="004D779C" w:rsidRDefault="004D779C" w:rsidP="00267727">
            <w:pPr>
              <w:rPr>
                <w:rFonts w:ascii="Avenir Next LT Pro" w:eastAsia="Avenir" w:hAnsi="Avenir Next LT Pro" w:cs="Avenir"/>
              </w:rPr>
            </w:pPr>
          </w:p>
        </w:tc>
        <w:tc>
          <w:tcPr>
            <w:tcW w:w="1418" w:type="dxa"/>
          </w:tcPr>
          <w:p w14:paraId="3440060D" w14:textId="77777777" w:rsidR="004D779C" w:rsidRDefault="004D779C" w:rsidP="00267727">
            <w:pPr>
              <w:rPr>
                <w:rFonts w:ascii="Avenir Next LT Pro" w:eastAsia="Avenir" w:hAnsi="Avenir Next LT Pro" w:cs="Avenir"/>
              </w:rPr>
            </w:pPr>
          </w:p>
        </w:tc>
        <w:tc>
          <w:tcPr>
            <w:tcW w:w="1843" w:type="dxa"/>
          </w:tcPr>
          <w:p w14:paraId="1734F864" w14:textId="77777777" w:rsidR="004D779C" w:rsidRDefault="004D779C" w:rsidP="00267727">
            <w:pPr>
              <w:rPr>
                <w:rFonts w:ascii="Avenir Next LT Pro" w:eastAsia="Avenir" w:hAnsi="Avenir Next LT Pro" w:cs="Avenir"/>
              </w:rPr>
            </w:pPr>
          </w:p>
        </w:tc>
        <w:tc>
          <w:tcPr>
            <w:tcW w:w="2970" w:type="dxa"/>
          </w:tcPr>
          <w:p w14:paraId="6629DBBC" w14:textId="77777777" w:rsidR="004D779C" w:rsidRDefault="004D779C" w:rsidP="00267727">
            <w:pPr>
              <w:rPr>
                <w:rFonts w:ascii="Avenir Next LT Pro" w:eastAsia="Avenir" w:hAnsi="Avenir Next LT Pro" w:cs="Avenir"/>
              </w:rPr>
            </w:pPr>
          </w:p>
        </w:tc>
      </w:tr>
      <w:tr w:rsidR="004D779C" w14:paraId="7520E4B9" w14:textId="77777777" w:rsidTr="00267727">
        <w:tc>
          <w:tcPr>
            <w:tcW w:w="3397" w:type="dxa"/>
          </w:tcPr>
          <w:p w14:paraId="13018A89" w14:textId="77777777" w:rsidR="004D779C" w:rsidRDefault="004D779C" w:rsidP="00267727">
            <w:pPr>
              <w:rPr>
                <w:rFonts w:ascii="Avenir Next LT Pro" w:eastAsia="Avenir" w:hAnsi="Avenir Next LT Pro" w:cs="Avenir"/>
              </w:rPr>
            </w:pPr>
          </w:p>
        </w:tc>
        <w:tc>
          <w:tcPr>
            <w:tcW w:w="1418" w:type="dxa"/>
          </w:tcPr>
          <w:p w14:paraId="3D2C68A3" w14:textId="77777777" w:rsidR="004D779C" w:rsidRDefault="004D779C" w:rsidP="00267727">
            <w:pPr>
              <w:rPr>
                <w:rFonts w:ascii="Avenir Next LT Pro" w:eastAsia="Avenir" w:hAnsi="Avenir Next LT Pro" w:cs="Avenir"/>
              </w:rPr>
            </w:pPr>
          </w:p>
        </w:tc>
        <w:tc>
          <w:tcPr>
            <w:tcW w:w="1843" w:type="dxa"/>
          </w:tcPr>
          <w:p w14:paraId="6BB6F7E6" w14:textId="77777777" w:rsidR="004D779C" w:rsidRDefault="004D779C" w:rsidP="00267727">
            <w:pPr>
              <w:rPr>
                <w:rFonts w:ascii="Avenir Next LT Pro" w:eastAsia="Avenir" w:hAnsi="Avenir Next LT Pro" w:cs="Avenir"/>
              </w:rPr>
            </w:pPr>
          </w:p>
        </w:tc>
        <w:tc>
          <w:tcPr>
            <w:tcW w:w="2970" w:type="dxa"/>
          </w:tcPr>
          <w:p w14:paraId="655125B8" w14:textId="77777777" w:rsidR="004D779C" w:rsidRDefault="004D779C" w:rsidP="00267727">
            <w:pPr>
              <w:rPr>
                <w:rFonts w:ascii="Avenir Next LT Pro" w:eastAsia="Avenir" w:hAnsi="Avenir Next LT Pro" w:cs="Avenir"/>
              </w:rPr>
            </w:pPr>
          </w:p>
        </w:tc>
      </w:tr>
      <w:tr w:rsidR="004D779C" w14:paraId="2114454D" w14:textId="77777777" w:rsidTr="00267727">
        <w:tc>
          <w:tcPr>
            <w:tcW w:w="3397" w:type="dxa"/>
          </w:tcPr>
          <w:p w14:paraId="09F38818" w14:textId="77777777" w:rsidR="004D779C" w:rsidRDefault="004D779C" w:rsidP="00267727">
            <w:pPr>
              <w:rPr>
                <w:rFonts w:ascii="Avenir Next LT Pro" w:eastAsia="Avenir" w:hAnsi="Avenir Next LT Pro" w:cs="Avenir"/>
              </w:rPr>
            </w:pPr>
          </w:p>
        </w:tc>
        <w:tc>
          <w:tcPr>
            <w:tcW w:w="1418" w:type="dxa"/>
          </w:tcPr>
          <w:p w14:paraId="5EB8AFFF" w14:textId="77777777" w:rsidR="004D779C" w:rsidRDefault="004D779C" w:rsidP="00267727">
            <w:pPr>
              <w:rPr>
                <w:rFonts w:ascii="Avenir Next LT Pro" w:eastAsia="Avenir" w:hAnsi="Avenir Next LT Pro" w:cs="Avenir"/>
              </w:rPr>
            </w:pPr>
          </w:p>
        </w:tc>
        <w:tc>
          <w:tcPr>
            <w:tcW w:w="1843" w:type="dxa"/>
          </w:tcPr>
          <w:p w14:paraId="6E44BB13" w14:textId="77777777" w:rsidR="004D779C" w:rsidRDefault="004D779C" w:rsidP="00267727">
            <w:pPr>
              <w:rPr>
                <w:rFonts w:ascii="Avenir Next LT Pro" w:eastAsia="Avenir" w:hAnsi="Avenir Next LT Pro" w:cs="Avenir"/>
              </w:rPr>
            </w:pPr>
          </w:p>
        </w:tc>
        <w:tc>
          <w:tcPr>
            <w:tcW w:w="2970" w:type="dxa"/>
          </w:tcPr>
          <w:p w14:paraId="5DC9C841" w14:textId="77777777" w:rsidR="004D779C" w:rsidRDefault="004D779C" w:rsidP="00267727">
            <w:pPr>
              <w:rPr>
                <w:rFonts w:ascii="Avenir Next LT Pro" w:eastAsia="Avenir" w:hAnsi="Avenir Next LT Pro" w:cs="Avenir"/>
              </w:rPr>
            </w:pPr>
          </w:p>
        </w:tc>
      </w:tr>
      <w:tr w:rsidR="004D779C" w14:paraId="7FBA05D6" w14:textId="77777777" w:rsidTr="00267727">
        <w:tc>
          <w:tcPr>
            <w:tcW w:w="3397" w:type="dxa"/>
          </w:tcPr>
          <w:p w14:paraId="21B34CBA" w14:textId="77777777" w:rsidR="004D779C" w:rsidRDefault="004D779C" w:rsidP="00267727">
            <w:pPr>
              <w:rPr>
                <w:rFonts w:ascii="Avenir Next LT Pro" w:eastAsia="Avenir" w:hAnsi="Avenir Next LT Pro" w:cs="Avenir"/>
              </w:rPr>
            </w:pPr>
          </w:p>
        </w:tc>
        <w:tc>
          <w:tcPr>
            <w:tcW w:w="1418" w:type="dxa"/>
          </w:tcPr>
          <w:p w14:paraId="7693466C" w14:textId="77777777" w:rsidR="004D779C" w:rsidRDefault="004D779C" w:rsidP="00267727">
            <w:pPr>
              <w:rPr>
                <w:rFonts w:ascii="Avenir Next LT Pro" w:eastAsia="Avenir" w:hAnsi="Avenir Next LT Pro" w:cs="Avenir"/>
              </w:rPr>
            </w:pPr>
          </w:p>
        </w:tc>
        <w:tc>
          <w:tcPr>
            <w:tcW w:w="1843" w:type="dxa"/>
          </w:tcPr>
          <w:p w14:paraId="0B0188AF" w14:textId="77777777" w:rsidR="004D779C" w:rsidRDefault="004D779C" w:rsidP="00267727">
            <w:pPr>
              <w:rPr>
                <w:rFonts w:ascii="Avenir Next LT Pro" w:eastAsia="Avenir" w:hAnsi="Avenir Next LT Pro" w:cs="Avenir"/>
              </w:rPr>
            </w:pPr>
          </w:p>
        </w:tc>
        <w:tc>
          <w:tcPr>
            <w:tcW w:w="2970" w:type="dxa"/>
          </w:tcPr>
          <w:p w14:paraId="54E56755" w14:textId="77777777" w:rsidR="004D779C" w:rsidRDefault="004D779C" w:rsidP="00267727">
            <w:pPr>
              <w:rPr>
                <w:rFonts w:ascii="Avenir Next LT Pro" w:eastAsia="Avenir" w:hAnsi="Avenir Next LT Pro" w:cs="Avenir"/>
              </w:rPr>
            </w:pPr>
          </w:p>
        </w:tc>
      </w:tr>
      <w:tr w:rsidR="004D779C" w14:paraId="2A275C68" w14:textId="77777777" w:rsidTr="00267727">
        <w:tc>
          <w:tcPr>
            <w:tcW w:w="3397" w:type="dxa"/>
          </w:tcPr>
          <w:p w14:paraId="1E7EDA68" w14:textId="77777777" w:rsidR="004D779C" w:rsidRDefault="004D779C" w:rsidP="00267727">
            <w:pPr>
              <w:rPr>
                <w:rFonts w:ascii="Avenir Next LT Pro" w:eastAsia="Avenir" w:hAnsi="Avenir Next LT Pro" w:cs="Avenir"/>
              </w:rPr>
            </w:pPr>
          </w:p>
        </w:tc>
        <w:tc>
          <w:tcPr>
            <w:tcW w:w="1418" w:type="dxa"/>
          </w:tcPr>
          <w:p w14:paraId="038D7E68" w14:textId="77777777" w:rsidR="004D779C" w:rsidRDefault="004D779C" w:rsidP="00267727">
            <w:pPr>
              <w:rPr>
                <w:rFonts w:ascii="Avenir Next LT Pro" w:eastAsia="Avenir" w:hAnsi="Avenir Next LT Pro" w:cs="Avenir"/>
              </w:rPr>
            </w:pPr>
          </w:p>
        </w:tc>
        <w:tc>
          <w:tcPr>
            <w:tcW w:w="1843" w:type="dxa"/>
          </w:tcPr>
          <w:p w14:paraId="66371F37" w14:textId="77777777" w:rsidR="004D779C" w:rsidRDefault="004D779C" w:rsidP="00267727">
            <w:pPr>
              <w:rPr>
                <w:rFonts w:ascii="Avenir Next LT Pro" w:eastAsia="Avenir" w:hAnsi="Avenir Next LT Pro" w:cs="Avenir"/>
              </w:rPr>
            </w:pPr>
          </w:p>
        </w:tc>
        <w:tc>
          <w:tcPr>
            <w:tcW w:w="2970" w:type="dxa"/>
          </w:tcPr>
          <w:p w14:paraId="6BB56D1A" w14:textId="77777777" w:rsidR="004D779C" w:rsidRDefault="004D779C" w:rsidP="00267727">
            <w:pPr>
              <w:rPr>
                <w:rFonts w:ascii="Avenir Next LT Pro" w:eastAsia="Avenir" w:hAnsi="Avenir Next LT Pro" w:cs="Avenir"/>
              </w:rPr>
            </w:pPr>
          </w:p>
        </w:tc>
      </w:tr>
    </w:tbl>
    <w:p w14:paraId="4310D33A" w14:textId="77777777" w:rsidR="004D779C" w:rsidRPr="006375EA" w:rsidRDefault="004D779C" w:rsidP="004D779C">
      <w:pPr>
        <w:rPr>
          <w:rFonts w:ascii="Avenir Next LT Pro" w:eastAsia="Avenir" w:hAnsi="Avenir Next LT Pro" w:cs="Avenir"/>
        </w:rPr>
      </w:pPr>
    </w:p>
    <w:p w14:paraId="778442EA" w14:textId="77777777" w:rsidR="004D779C" w:rsidRDefault="004D779C" w:rsidP="004D779C">
      <w:pPr>
        <w:rPr>
          <w:rFonts w:ascii="Avenir Next LT Pro" w:eastAsia="Avenir" w:hAnsi="Avenir Next LT Pro" w:cs="Avenir"/>
          <w:u w:val="single"/>
        </w:rPr>
      </w:pPr>
    </w:p>
    <w:p w14:paraId="28080BF6" w14:textId="77777777" w:rsidR="004D779C" w:rsidRDefault="004D779C" w:rsidP="004D779C">
      <w:pPr>
        <w:rPr>
          <w:rFonts w:ascii="Avenir Next LT Pro" w:eastAsia="Avenir" w:hAnsi="Avenir Next LT Pro" w:cs="Avenir"/>
        </w:rPr>
      </w:pPr>
      <w:r w:rsidRPr="006375EA">
        <w:rPr>
          <w:rFonts w:ascii="Avenir Next LT Pro" w:eastAsia="Avenir" w:hAnsi="Avenir Next LT Pro" w:cs="Avenir"/>
          <w:u w:val="single"/>
        </w:rPr>
        <w:t>Skupina 2 (največ 6 oseb)</w:t>
      </w:r>
      <w:r w:rsidRPr="006375EA">
        <w:rPr>
          <w:rFonts w:ascii="Avenir Next LT Pro" w:eastAsia="Avenir" w:hAnsi="Avenir Next LT Pro" w:cs="Avenir"/>
        </w:rPr>
        <w:t>:</w:t>
      </w:r>
    </w:p>
    <w:p w14:paraId="57BFA712" w14:textId="77777777" w:rsidR="004D779C" w:rsidRDefault="004D779C" w:rsidP="004D779C">
      <w:pPr>
        <w:rPr>
          <w:rFonts w:ascii="Avenir Next LT Pro" w:eastAsia="Avenir" w:hAnsi="Avenir Next LT Pro" w:cs="Avenir"/>
        </w:rPr>
      </w:pPr>
    </w:p>
    <w:tbl>
      <w:tblPr>
        <w:tblStyle w:val="TableGrid"/>
        <w:tblW w:w="0" w:type="auto"/>
        <w:tblLook w:val="04A0" w:firstRow="1" w:lastRow="0" w:firstColumn="1" w:lastColumn="0" w:noHBand="0" w:noVBand="1"/>
      </w:tblPr>
      <w:tblGrid>
        <w:gridCol w:w="3397"/>
        <w:gridCol w:w="1418"/>
        <w:gridCol w:w="1843"/>
        <w:gridCol w:w="2970"/>
      </w:tblGrid>
      <w:tr w:rsidR="004D779C" w14:paraId="7E422EDB" w14:textId="77777777" w:rsidTr="00267727">
        <w:tc>
          <w:tcPr>
            <w:tcW w:w="3397" w:type="dxa"/>
          </w:tcPr>
          <w:p w14:paraId="6E793B0C"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Ime in priimek</w:t>
            </w:r>
          </w:p>
        </w:tc>
        <w:tc>
          <w:tcPr>
            <w:tcW w:w="1418" w:type="dxa"/>
          </w:tcPr>
          <w:p w14:paraId="3BDB2F93"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Spol</w:t>
            </w:r>
          </w:p>
        </w:tc>
        <w:tc>
          <w:tcPr>
            <w:tcW w:w="1843" w:type="dxa"/>
          </w:tcPr>
          <w:p w14:paraId="62BCE9C0"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Leto rojstva</w:t>
            </w:r>
          </w:p>
        </w:tc>
        <w:tc>
          <w:tcPr>
            <w:tcW w:w="2970" w:type="dxa"/>
          </w:tcPr>
          <w:p w14:paraId="0460524E" w14:textId="77777777" w:rsidR="004D779C" w:rsidRDefault="004D779C" w:rsidP="00267727">
            <w:pPr>
              <w:jc w:val="center"/>
              <w:rPr>
                <w:rFonts w:ascii="Avenir Next LT Pro" w:eastAsia="Avenir" w:hAnsi="Avenir Next LT Pro" w:cs="Avenir"/>
              </w:rPr>
            </w:pPr>
            <w:r w:rsidRPr="006375EA">
              <w:rPr>
                <w:rFonts w:ascii="Avenir Next LT Pro" w:eastAsia="Avenir" w:hAnsi="Avenir Next LT Pro" w:cs="Avenir"/>
              </w:rPr>
              <w:t>Letnik in oddelek (npr. 3a)</w:t>
            </w:r>
          </w:p>
        </w:tc>
      </w:tr>
      <w:tr w:rsidR="004D779C" w14:paraId="433CC742" w14:textId="77777777" w:rsidTr="00267727">
        <w:tc>
          <w:tcPr>
            <w:tcW w:w="3397" w:type="dxa"/>
          </w:tcPr>
          <w:p w14:paraId="4C0C946C" w14:textId="77777777" w:rsidR="004D779C" w:rsidRDefault="004D779C" w:rsidP="00267727">
            <w:pPr>
              <w:rPr>
                <w:rFonts w:ascii="Avenir Next LT Pro" w:eastAsia="Avenir" w:hAnsi="Avenir Next LT Pro" w:cs="Avenir"/>
              </w:rPr>
            </w:pPr>
          </w:p>
        </w:tc>
        <w:tc>
          <w:tcPr>
            <w:tcW w:w="1418" w:type="dxa"/>
          </w:tcPr>
          <w:p w14:paraId="19A6DFA9" w14:textId="77777777" w:rsidR="004D779C" w:rsidRDefault="004D779C" w:rsidP="00267727">
            <w:pPr>
              <w:rPr>
                <w:rFonts w:ascii="Avenir Next LT Pro" w:eastAsia="Avenir" w:hAnsi="Avenir Next LT Pro" w:cs="Avenir"/>
              </w:rPr>
            </w:pPr>
          </w:p>
        </w:tc>
        <w:tc>
          <w:tcPr>
            <w:tcW w:w="1843" w:type="dxa"/>
          </w:tcPr>
          <w:p w14:paraId="31DF0381" w14:textId="77777777" w:rsidR="004D779C" w:rsidRDefault="004D779C" w:rsidP="00267727">
            <w:pPr>
              <w:rPr>
                <w:rFonts w:ascii="Avenir Next LT Pro" w:eastAsia="Avenir" w:hAnsi="Avenir Next LT Pro" w:cs="Avenir"/>
              </w:rPr>
            </w:pPr>
          </w:p>
        </w:tc>
        <w:tc>
          <w:tcPr>
            <w:tcW w:w="2970" w:type="dxa"/>
          </w:tcPr>
          <w:p w14:paraId="53962CAD" w14:textId="77777777" w:rsidR="004D779C" w:rsidRDefault="004D779C" w:rsidP="00267727">
            <w:pPr>
              <w:rPr>
                <w:rFonts w:ascii="Avenir Next LT Pro" w:eastAsia="Avenir" w:hAnsi="Avenir Next LT Pro" w:cs="Avenir"/>
              </w:rPr>
            </w:pPr>
          </w:p>
        </w:tc>
      </w:tr>
      <w:tr w:rsidR="004D779C" w14:paraId="7F96431A" w14:textId="77777777" w:rsidTr="00267727">
        <w:tc>
          <w:tcPr>
            <w:tcW w:w="3397" w:type="dxa"/>
          </w:tcPr>
          <w:p w14:paraId="0DB503B9" w14:textId="77777777" w:rsidR="004D779C" w:rsidRDefault="004D779C" w:rsidP="00267727">
            <w:pPr>
              <w:rPr>
                <w:rFonts w:ascii="Avenir Next LT Pro" w:eastAsia="Avenir" w:hAnsi="Avenir Next LT Pro" w:cs="Avenir"/>
              </w:rPr>
            </w:pPr>
          </w:p>
        </w:tc>
        <w:tc>
          <w:tcPr>
            <w:tcW w:w="1418" w:type="dxa"/>
          </w:tcPr>
          <w:p w14:paraId="745C9464" w14:textId="77777777" w:rsidR="004D779C" w:rsidRDefault="004D779C" w:rsidP="00267727">
            <w:pPr>
              <w:rPr>
                <w:rFonts w:ascii="Avenir Next LT Pro" w:eastAsia="Avenir" w:hAnsi="Avenir Next LT Pro" w:cs="Avenir"/>
              </w:rPr>
            </w:pPr>
          </w:p>
        </w:tc>
        <w:tc>
          <w:tcPr>
            <w:tcW w:w="1843" w:type="dxa"/>
          </w:tcPr>
          <w:p w14:paraId="1EB5A569" w14:textId="77777777" w:rsidR="004D779C" w:rsidRDefault="004D779C" w:rsidP="00267727">
            <w:pPr>
              <w:rPr>
                <w:rFonts w:ascii="Avenir Next LT Pro" w:eastAsia="Avenir" w:hAnsi="Avenir Next LT Pro" w:cs="Avenir"/>
              </w:rPr>
            </w:pPr>
          </w:p>
        </w:tc>
        <w:tc>
          <w:tcPr>
            <w:tcW w:w="2970" w:type="dxa"/>
          </w:tcPr>
          <w:p w14:paraId="399761F8" w14:textId="77777777" w:rsidR="004D779C" w:rsidRDefault="004D779C" w:rsidP="00267727">
            <w:pPr>
              <w:rPr>
                <w:rFonts w:ascii="Avenir Next LT Pro" w:eastAsia="Avenir" w:hAnsi="Avenir Next LT Pro" w:cs="Avenir"/>
              </w:rPr>
            </w:pPr>
          </w:p>
        </w:tc>
      </w:tr>
      <w:tr w:rsidR="004D779C" w14:paraId="5B797AC1" w14:textId="77777777" w:rsidTr="00267727">
        <w:tc>
          <w:tcPr>
            <w:tcW w:w="3397" w:type="dxa"/>
          </w:tcPr>
          <w:p w14:paraId="42993EBF" w14:textId="77777777" w:rsidR="004D779C" w:rsidRDefault="004D779C" w:rsidP="00267727">
            <w:pPr>
              <w:rPr>
                <w:rFonts w:ascii="Avenir Next LT Pro" w:eastAsia="Avenir" w:hAnsi="Avenir Next LT Pro" w:cs="Avenir"/>
              </w:rPr>
            </w:pPr>
          </w:p>
        </w:tc>
        <w:tc>
          <w:tcPr>
            <w:tcW w:w="1418" w:type="dxa"/>
          </w:tcPr>
          <w:p w14:paraId="0C08FA6F" w14:textId="77777777" w:rsidR="004D779C" w:rsidRDefault="004D779C" w:rsidP="00267727">
            <w:pPr>
              <w:rPr>
                <w:rFonts w:ascii="Avenir Next LT Pro" w:eastAsia="Avenir" w:hAnsi="Avenir Next LT Pro" w:cs="Avenir"/>
              </w:rPr>
            </w:pPr>
          </w:p>
        </w:tc>
        <w:tc>
          <w:tcPr>
            <w:tcW w:w="1843" w:type="dxa"/>
          </w:tcPr>
          <w:p w14:paraId="4F7C2E05" w14:textId="77777777" w:rsidR="004D779C" w:rsidRDefault="004D779C" w:rsidP="00267727">
            <w:pPr>
              <w:rPr>
                <w:rFonts w:ascii="Avenir Next LT Pro" w:eastAsia="Avenir" w:hAnsi="Avenir Next LT Pro" w:cs="Avenir"/>
              </w:rPr>
            </w:pPr>
          </w:p>
        </w:tc>
        <w:tc>
          <w:tcPr>
            <w:tcW w:w="2970" w:type="dxa"/>
          </w:tcPr>
          <w:p w14:paraId="69FE4A69" w14:textId="77777777" w:rsidR="004D779C" w:rsidRDefault="004D779C" w:rsidP="00267727">
            <w:pPr>
              <w:rPr>
                <w:rFonts w:ascii="Avenir Next LT Pro" w:eastAsia="Avenir" w:hAnsi="Avenir Next LT Pro" w:cs="Avenir"/>
              </w:rPr>
            </w:pPr>
          </w:p>
        </w:tc>
      </w:tr>
      <w:tr w:rsidR="004D779C" w14:paraId="40FCC4D7" w14:textId="77777777" w:rsidTr="00267727">
        <w:tc>
          <w:tcPr>
            <w:tcW w:w="3397" w:type="dxa"/>
          </w:tcPr>
          <w:p w14:paraId="5E672B6F" w14:textId="77777777" w:rsidR="004D779C" w:rsidRDefault="004D779C" w:rsidP="00267727">
            <w:pPr>
              <w:rPr>
                <w:rFonts w:ascii="Avenir Next LT Pro" w:eastAsia="Avenir" w:hAnsi="Avenir Next LT Pro" w:cs="Avenir"/>
              </w:rPr>
            </w:pPr>
          </w:p>
        </w:tc>
        <w:tc>
          <w:tcPr>
            <w:tcW w:w="1418" w:type="dxa"/>
          </w:tcPr>
          <w:p w14:paraId="36FA1BB0" w14:textId="77777777" w:rsidR="004D779C" w:rsidRDefault="004D779C" w:rsidP="00267727">
            <w:pPr>
              <w:rPr>
                <w:rFonts w:ascii="Avenir Next LT Pro" w:eastAsia="Avenir" w:hAnsi="Avenir Next LT Pro" w:cs="Avenir"/>
              </w:rPr>
            </w:pPr>
          </w:p>
        </w:tc>
        <w:tc>
          <w:tcPr>
            <w:tcW w:w="1843" w:type="dxa"/>
          </w:tcPr>
          <w:p w14:paraId="34050B07" w14:textId="77777777" w:rsidR="004D779C" w:rsidRDefault="004D779C" w:rsidP="00267727">
            <w:pPr>
              <w:rPr>
                <w:rFonts w:ascii="Avenir Next LT Pro" w:eastAsia="Avenir" w:hAnsi="Avenir Next LT Pro" w:cs="Avenir"/>
              </w:rPr>
            </w:pPr>
          </w:p>
        </w:tc>
        <w:tc>
          <w:tcPr>
            <w:tcW w:w="2970" w:type="dxa"/>
          </w:tcPr>
          <w:p w14:paraId="4084C816" w14:textId="77777777" w:rsidR="004D779C" w:rsidRDefault="004D779C" w:rsidP="00267727">
            <w:pPr>
              <w:rPr>
                <w:rFonts w:ascii="Avenir Next LT Pro" w:eastAsia="Avenir" w:hAnsi="Avenir Next LT Pro" w:cs="Avenir"/>
              </w:rPr>
            </w:pPr>
          </w:p>
        </w:tc>
      </w:tr>
      <w:tr w:rsidR="004D779C" w14:paraId="3A65926C" w14:textId="77777777" w:rsidTr="00267727">
        <w:tc>
          <w:tcPr>
            <w:tcW w:w="3397" w:type="dxa"/>
          </w:tcPr>
          <w:p w14:paraId="3C184592" w14:textId="77777777" w:rsidR="004D779C" w:rsidRDefault="004D779C" w:rsidP="00267727">
            <w:pPr>
              <w:rPr>
                <w:rFonts w:ascii="Avenir Next LT Pro" w:eastAsia="Avenir" w:hAnsi="Avenir Next LT Pro" w:cs="Avenir"/>
              </w:rPr>
            </w:pPr>
          </w:p>
        </w:tc>
        <w:tc>
          <w:tcPr>
            <w:tcW w:w="1418" w:type="dxa"/>
          </w:tcPr>
          <w:p w14:paraId="0A31C73C" w14:textId="77777777" w:rsidR="004D779C" w:rsidRDefault="004D779C" w:rsidP="00267727">
            <w:pPr>
              <w:rPr>
                <w:rFonts w:ascii="Avenir Next LT Pro" w:eastAsia="Avenir" w:hAnsi="Avenir Next LT Pro" w:cs="Avenir"/>
              </w:rPr>
            </w:pPr>
          </w:p>
        </w:tc>
        <w:tc>
          <w:tcPr>
            <w:tcW w:w="1843" w:type="dxa"/>
          </w:tcPr>
          <w:p w14:paraId="32B5106E" w14:textId="77777777" w:rsidR="004D779C" w:rsidRDefault="004D779C" w:rsidP="00267727">
            <w:pPr>
              <w:rPr>
                <w:rFonts w:ascii="Avenir Next LT Pro" w:eastAsia="Avenir" w:hAnsi="Avenir Next LT Pro" w:cs="Avenir"/>
              </w:rPr>
            </w:pPr>
          </w:p>
        </w:tc>
        <w:tc>
          <w:tcPr>
            <w:tcW w:w="2970" w:type="dxa"/>
          </w:tcPr>
          <w:p w14:paraId="67441850" w14:textId="77777777" w:rsidR="004D779C" w:rsidRDefault="004D779C" w:rsidP="00267727">
            <w:pPr>
              <w:rPr>
                <w:rFonts w:ascii="Avenir Next LT Pro" w:eastAsia="Avenir" w:hAnsi="Avenir Next LT Pro" w:cs="Avenir"/>
              </w:rPr>
            </w:pPr>
          </w:p>
        </w:tc>
      </w:tr>
      <w:tr w:rsidR="004D779C" w14:paraId="151B2D77" w14:textId="77777777" w:rsidTr="00267727">
        <w:tc>
          <w:tcPr>
            <w:tcW w:w="3397" w:type="dxa"/>
          </w:tcPr>
          <w:p w14:paraId="65AF1F82" w14:textId="77777777" w:rsidR="004D779C" w:rsidRDefault="004D779C" w:rsidP="00267727">
            <w:pPr>
              <w:rPr>
                <w:rFonts w:ascii="Avenir Next LT Pro" w:eastAsia="Avenir" w:hAnsi="Avenir Next LT Pro" w:cs="Avenir"/>
              </w:rPr>
            </w:pPr>
          </w:p>
        </w:tc>
        <w:tc>
          <w:tcPr>
            <w:tcW w:w="1418" w:type="dxa"/>
          </w:tcPr>
          <w:p w14:paraId="0A58BC1C" w14:textId="77777777" w:rsidR="004D779C" w:rsidRDefault="004D779C" w:rsidP="00267727">
            <w:pPr>
              <w:rPr>
                <w:rFonts w:ascii="Avenir Next LT Pro" w:eastAsia="Avenir" w:hAnsi="Avenir Next LT Pro" w:cs="Avenir"/>
              </w:rPr>
            </w:pPr>
          </w:p>
        </w:tc>
        <w:tc>
          <w:tcPr>
            <w:tcW w:w="1843" w:type="dxa"/>
          </w:tcPr>
          <w:p w14:paraId="093537A5" w14:textId="77777777" w:rsidR="004D779C" w:rsidRDefault="004D779C" w:rsidP="00267727">
            <w:pPr>
              <w:rPr>
                <w:rFonts w:ascii="Avenir Next LT Pro" w:eastAsia="Avenir" w:hAnsi="Avenir Next LT Pro" w:cs="Avenir"/>
              </w:rPr>
            </w:pPr>
          </w:p>
        </w:tc>
        <w:tc>
          <w:tcPr>
            <w:tcW w:w="2970" w:type="dxa"/>
          </w:tcPr>
          <w:p w14:paraId="59A474A1" w14:textId="77777777" w:rsidR="004D779C" w:rsidRDefault="004D779C" w:rsidP="00267727">
            <w:pPr>
              <w:rPr>
                <w:rFonts w:ascii="Avenir Next LT Pro" w:eastAsia="Avenir" w:hAnsi="Avenir Next LT Pro" w:cs="Avenir"/>
              </w:rPr>
            </w:pPr>
          </w:p>
        </w:tc>
      </w:tr>
    </w:tbl>
    <w:p w14:paraId="4EABF410" w14:textId="77777777" w:rsidR="004D779C" w:rsidRPr="006375EA" w:rsidRDefault="004D779C" w:rsidP="004D779C">
      <w:pPr>
        <w:rPr>
          <w:rFonts w:ascii="Avenir Next LT Pro" w:eastAsia="Avenir" w:hAnsi="Avenir Next LT Pro" w:cs="Avenir"/>
        </w:rPr>
      </w:pPr>
    </w:p>
    <w:p w14:paraId="35BEEEBE" w14:textId="77777777" w:rsidR="004D779C" w:rsidRPr="006375EA" w:rsidRDefault="004D779C" w:rsidP="004D779C">
      <w:pPr>
        <w:rPr>
          <w:rFonts w:ascii="Avenir Next LT Pro" w:eastAsia="Avenir" w:hAnsi="Avenir Next LT Pro" w:cs="Avenir"/>
        </w:rPr>
      </w:pPr>
    </w:p>
    <w:p w14:paraId="78D9BC32" w14:textId="77777777" w:rsidR="004D779C" w:rsidRPr="006375EA" w:rsidRDefault="004D779C" w:rsidP="004D779C">
      <w:pPr>
        <w:rPr>
          <w:rFonts w:ascii="Avenir Next LT Pro" w:eastAsia="Avenir" w:hAnsi="Avenir Next LT Pro" w:cs="Avenir"/>
        </w:rPr>
      </w:pPr>
      <w:r w:rsidRPr="006375EA">
        <w:rPr>
          <w:rFonts w:ascii="Avenir Next LT Pro" w:eastAsia="Avenir" w:hAnsi="Avenir Next LT Pro" w:cs="Avenir"/>
        </w:rPr>
        <w:t>Po potrebi spodaj dodajte skupine.</w:t>
      </w:r>
    </w:p>
    <w:p w14:paraId="5415CDD0" w14:textId="77777777" w:rsidR="004D779C" w:rsidRPr="006375EA" w:rsidRDefault="004D779C" w:rsidP="004D779C">
      <w:pPr>
        <w:rPr>
          <w:rFonts w:ascii="Avenir Next LT Pro" w:eastAsia="Avenir" w:hAnsi="Avenir Next LT Pro" w:cs="Avenir"/>
        </w:rPr>
      </w:pPr>
    </w:p>
    <w:p w14:paraId="638583F2" w14:textId="77777777" w:rsidR="004D779C" w:rsidRPr="006375EA" w:rsidRDefault="004D779C" w:rsidP="004D779C">
      <w:pPr>
        <w:rPr>
          <w:rFonts w:ascii="Avenir Next LT Pro" w:eastAsia="Avenir" w:hAnsi="Avenir Next LT Pro" w:cs="Avenir"/>
        </w:rPr>
      </w:pPr>
    </w:p>
    <w:p w14:paraId="1423BD86" w14:textId="77777777" w:rsidR="004D779C" w:rsidRPr="006375EA" w:rsidRDefault="004D779C" w:rsidP="004D779C">
      <w:pPr>
        <w:rPr>
          <w:rFonts w:ascii="Avenir Next LT Pro" w:eastAsia="Avenir" w:hAnsi="Avenir Next LT Pro" w:cs="Avenir"/>
        </w:rPr>
      </w:pPr>
    </w:p>
    <w:p w14:paraId="3A2A72A8" w14:textId="77777777" w:rsidR="004D779C" w:rsidRDefault="004D779C" w:rsidP="004D779C">
      <w:pPr>
        <w:spacing w:after="160" w:line="259" w:lineRule="auto"/>
        <w:rPr>
          <w:rFonts w:ascii="Avenir Next LT Pro" w:eastAsia="Avenir" w:hAnsi="Avenir Next LT Pro" w:cs="Avenir"/>
        </w:rPr>
      </w:pPr>
      <w:r>
        <w:rPr>
          <w:rFonts w:ascii="Avenir Next LT Pro" w:eastAsia="Avenir" w:hAnsi="Avenir Next LT Pro" w:cs="Avenir"/>
        </w:rPr>
        <w:br w:type="page"/>
      </w:r>
    </w:p>
    <w:p w14:paraId="097D5A9F" w14:textId="77777777" w:rsidR="004D779C" w:rsidRDefault="004D779C" w:rsidP="004D779C">
      <w:pPr>
        <w:jc w:val="both"/>
        <w:rPr>
          <w:rFonts w:ascii="Avenir Next LT Pro" w:eastAsia="Batang" w:hAnsi="Avenir Next LT Pro"/>
        </w:rPr>
      </w:pPr>
      <w:r w:rsidRPr="008266F8">
        <w:rPr>
          <w:rFonts w:ascii="Avenir Next LT Pro" w:eastAsia="Batang" w:hAnsi="Avenir Next LT Pro"/>
        </w:rPr>
        <w:lastRenderedPageBreak/>
        <w:t xml:space="preserve">S prijavo na tekmovanje </w:t>
      </w:r>
      <w:r>
        <w:rPr>
          <w:rFonts w:ascii="Avenir Next LT Pro" w:eastAsia="Batang" w:hAnsi="Avenir Next LT Pro"/>
        </w:rPr>
        <w:t xml:space="preserve">Sing-a-Vision </w:t>
      </w:r>
      <w:r w:rsidRPr="008266F8">
        <w:rPr>
          <w:rFonts w:ascii="Avenir Next LT Pro" w:eastAsia="Batang" w:hAnsi="Avenir Next LT Pro"/>
        </w:rPr>
        <w:t>srednja šola kot prijaviteljica zagotavlja, da:</w:t>
      </w:r>
    </w:p>
    <w:p w14:paraId="290A3318" w14:textId="77777777" w:rsidR="004D779C" w:rsidRPr="008266F8" w:rsidRDefault="004D779C" w:rsidP="004D779C">
      <w:pPr>
        <w:jc w:val="both"/>
        <w:rPr>
          <w:rFonts w:ascii="Avenir Next LT Pro" w:eastAsia="Batang" w:hAnsi="Avenir Next LT Pro"/>
        </w:rPr>
      </w:pPr>
    </w:p>
    <w:p w14:paraId="0756F571" w14:textId="77777777" w:rsidR="004D779C" w:rsidRPr="008266F8" w:rsidRDefault="004D779C" w:rsidP="004D779C">
      <w:pPr>
        <w:numPr>
          <w:ilvl w:val="0"/>
          <w:numId w:val="1"/>
        </w:numPr>
        <w:jc w:val="both"/>
        <w:rPr>
          <w:rFonts w:ascii="Avenir Next LT Pro" w:eastAsia="Batang" w:hAnsi="Avenir Next LT Pro"/>
        </w:rPr>
      </w:pPr>
      <w:r w:rsidRPr="008266F8">
        <w:rPr>
          <w:rFonts w:ascii="Avenir Next LT Pro" w:eastAsia="Batang" w:hAnsi="Avenir Next LT Pro"/>
        </w:rPr>
        <w:t>je osebne podatke, ki jih posreduje organizatorju Sing-a-Vision, pridobila na zakonit način in zagotovila zakonito obdelavo od vseh oseb, ki jih navaja v prijavi (v skladu z Uredbo (EU) 2018/1725 Evropskega parlamenta in Sveta z dne 23. oktobra 2018), ter ima za posredovanje osebnih podatkov organizatorju Sing-a-Vision ustrezno pravno podlago;</w:t>
      </w:r>
    </w:p>
    <w:p w14:paraId="2E129BBC" w14:textId="335DE42A" w:rsidR="004D779C" w:rsidRDefault="004D779C" w:rsidP="004D779C">
      <w:pPr>
        <w:numPr>
          <w:ilvl w:val="0"/>
          <w:numId w:val="1"/>
        </w:numPr>
        <w:jc w:val="both"/>
        <w:rPr>
          <w:rFonts w:ascii="Avenir Next LT Pro" w:eastAsia="Batang" w:hAnsi="Avenir Next LT Pro"/>
        </w:rPr>
      </w:pPr>
      <w:r w:rsidRPr="008266F8">
        <w:rPr>
          <w:rFonts w:ascii="Avenir Next LT Pro" w:eastAsia="Batang" w:hAnsi="Avenir Next LT Pro"/>
        </w:rPr>
        <w:t xml:space="preserve">bo glede varstva osebnih podatkov </w:t>
      </w:r>
      <w:r w:rsidR="00CF1609">
        <w:rPr>
          <w:rFonts w:ascii="Avenir Next LT Pro" w:eastAsia="Batang" w:hAnsi="Avenir Next LT Pro"/>
        </w:rPr>
        <w:t xml:space="preserve">po potrebi </w:t>
      </w:r>
      <w:r w:rsidRPr="008266F8">
        <w:rPr>
          <w:rFonts w:ascii="Avenir Next LT Pro" w:eastAsia="Batang" w:hAnsi="Avenir Next LT Pro"/>
        </w:rPr>
        <w:t>seznanila vse prijavljene, katerih osebne podatke obdeluje in jih posreduje organizatorju Sing-a-Vision, z ustreznim lastnim obvestilom posameznikom;</w:t>
      </w:r>
    </w:p>
    <w:p w14:paraId="1AED512B" w14:textId="77777777" w:rsidR="004D779C" w:rsidRPr="008266F8" w:rsidRDefault="004D779C" w:rsidP="004D779C">
      <w:pPr>
        <w:numPr>
          <w:ilvl w:val="0"/>
          <w:numId w:val="1"/>
        </w:numPr>
        <w:jc w:val="both"/>
        <w:rPr>
          <w:rFonts w:ascii="Avenir Next LT Pro" w:eastAsia="Batang" w:hAnsi="Avenir Next LT Pro"/>
        </w:rPr>
      </w:pPr>
      <w:r w:rsidRPr="008266F8">
        <w:rPr>
          <w:rFonts w:ascii="Avenir Next LT Pro" w:eastAsia="Batang" w:hAnsi="Avenir Next LT Pro"/>
        </w:rPr>
        <w:t>so vsi podatki, ki jih posreduje organizatorju Sing-a-Vision v kateri</w:t>
      </w:r>
      <w:r>
        <w:rPr>
          <w:rFonts w:ascii="Avenir Next LT Pro" w:eastAsia="Batang" w:hAnsi="Avenir Next LT Pro"/>
        </w:rPr>
        <w:t xml:space="preserve"> </w:t>
      </w:r>
      <w:r w:rsidRPr="008266F8">
        <w:rPr>
          <w:rFonts w:ascii="Avenir Next LT Pro" w:eastAsia="Batang" w:hAnsi="Avenir Next LT Pro"/>
        </w:rPr>
        <w:t>koli obliki, točni in ažurirani ter pridobljeni na zakonit način. Srednja šola prijaviteljica odgovarja za vse posredovane podatke in jih obdeluje v skladu z zakonodajo o varstvu osebnih podatkov;</w:t>
      </w:r>
    </w:p>
    <w:p w14:paraId="1D4F983E" w14:textId="77777777" w:rsidR="004D779C" w:rsidRPr="008266F8" w:rsidRDefault="004D779C" w:rsidP="004D779C">
      <w:pPr>
        <w:numPr>
          <w:ilvl w:val="0"/>
          <w:numId w:val="1"/>
        </w:numPr>
        <w:jc w:val="both"/>
        <w:rPr>
          <w:rFonts w:ascii="Avenir Next LT Pro" w:eastAsia="Batang" w:hAnsi="Avenir Next LT Pro"/>
        </w:rPr>
      </w:pPr>
      <w:r w:rsidRPr="008266F8">
        <w:rPr>
          <w:rFonts w:ascii="Avenir Next LT Pro" w:eastAsia="Batang" w:hAnsi="Avenir Next LT Pro"/>
        </w:rPr>
        <w:t xml:space="preserve">bo spoštovala Pravila tekmovanja Sing-a-Vision (dokument Pravilnik na spletni strani </w:t>
      </w:r>
      <w:hyperlink r:id="rId9" w:history="1">
        <w:r w:rsidRPr="008266F8">
          <w:rPr>
            <w:rStyle w:val="Hyperlink"/>
            <w:rFonts w:ascii="Avenir Next LT Pro" w:eastAsia="Batang" w:hAnsi="Avenir Next LT Pro"/>
          </w:rPr>
          <w:t>www.singavision.eu</w:t>
        </w:r>
      </w:hyperlink>
      <w:r w:rsidRPr="008266F8">
        <w:rPr>
          <w:rFonts w:ascii="Avenir Next LT Pro" w:eastAsia="Batang" w:hAnsi="Avenir Next LT Pro"/>
        </w:rPr>
        <w:t>, podstran Prijava);</w:t>
      </w:r>
    </w:p>
    <w:p w14:paraId="11905027" w14:textId="77777777" w:rsidR="004D779C" w:rsidRDefault="004D779C" w:rsidP="004D779C">
      <w:pPr>
        <w:numPr>
          <w:ilvl w:val="0"/>
          <w:numId w:val="1"/>
        </w:numPr>
        <w:jc w:val="both"/>
        <w:rPr>
          <w:rFonts w:ascii="Avenir Next LT Pro" w:eastAsia="Batang" w:hAnsi="Avenir Next LT Pro"/>
        </w:rPr>
      </w:pPr>
      <w:r w:rsidRPr="008266F8">
        <w:rPr>
          <w:rFonts w:ascii="Avenir Next LT Pro" w:eastAsia="Batang" w:hAnsi="Avenir Next LT Pro"/>
        </w:rPr>
        <w:t>bo dostavila vs</w:t>
      </w:r>
      <w:r>
        <w:rPr>
          <w:rFonts w:ascii="Avenir Next LT Pro" w:eastAsia="Batang" w:hAnsi="Avenir Next LT Pro"/>
        </w:rPr>
        <w:t>e</w:t>
      </w:r>
      <w:r w:rsidRPr="008266F8">
        <w:rPr>
          <w:rFonts w:ascii="Avenir Next LT Pro" w:eastAsia="Batang" w:hAnsi="Avenir Next LT Pro"/>
        </w:rPr>
        <w:t xml:space="preserve"> potrebn</w:t>
      </w:r>
      <w:r>
        <w:rPr>
          <w:rFonts w:ascii="Avenir Next LT Pro" w:eastAsia="Batang" w:hAnsi="Avenir Next LT Pro"/>
        </w:rPr>
        <w:t>e</w:t>
      </w:r>
      <w:r w:rsidRPr="008266F8">
        <w:rPr>
          <w:rFonts w:ascii="Avenir Next LT Pro" w:eastAsia="Batang" w:hAnsi="Avenir Next LT Pro"/>
        </w:rPr>
        <w:t xml:space="preserve"> dokument</w:t>
      </w:r>
      <w:r>
        <w:rPr>
          <w:rFonts w:ascii="Avenir Next LT Pro" w:eastAsia="Batang" w:hAnsi="Avenir Next LT Pro"/>
        </w:rPr>
        <w:t>e</w:t>
      </w:r>
      <w:r w:rsidRPr="008266F8">
        <w:rPr>
          <w:rFonts w:ascii="Avenir Next LT Pro" w:eastAsia="Batang" w:hAnsi="Avenir Next LT Pro"/>
        </w:rPr>
        <w:t xml:space="preserve"> v določenem roku, sicer prijavnica ne bo veljavna</w:t>
      </w:r>
      <w:r>
        <w:rPr>
          <w:rFonts w:ascii="Avenir Next LT Pro" w:eastAsia="Batang" w:hAnsi="Avenir Next LT Pro"/>
        </w:rPr>
        <w:t>;</w:t>
      </w:r>
    </w:p>
    <w:p w14:paraId="685FA289" w14:textId="4F5F1D37" w:rsidR="004D779C" w:rsidRPr="008266F8" w:rsidRDefault="004D779C" w:rsidP="004D779C">
      <w:pPr>
        <w:numPr>
          <w:ilvl w:val="0"/>
          <w:numId w:val="1"/>
        </w:numPr>
        <w:jc w:val="both"/>
        <w:rPr>
          <w:rFonts w:ascii="Avenir Next LT Pro" w:eastAsia="Batang" w:hAnsi="Avenir Next LT Pro"/>
        </w:rPr>
      </w:pPr>
      <w:r w:rsidRPr="00FD2FEC">
        <w:rPr>
          <w:rFonts w:ascii="Avenir Next LT Pro" w:eastAsia="Batang" w:hAnsi="Avenir Next LT Pro"/>
        </w:rPr>
        <w:t>organizator Sing-a-Vision naziv srednj</w:t>
      </w:r>
      <w:r>
        <w:rPr>
          <w:rFonts w:ascii="Avenir Next LT Pro" w:eastAsia="Batang" w:hAnsi="Avenir Next LT Pro"/>
        </w:rPr>
        <w:t>e</w:t>
      </w:r>
      <w:r w:rsidRPr="00FD2FEC">
        <w:rPr>
          <w:rFonts w:ascii="Avenir Next LT Pro" w:eastAsia="Batang" w:hAnsi="Avenir Next LT Pro"/>
        </w:rPr>
        <w:t xml:space="preserve"> šol</w:t>
      </w:r>
      <w:r>
        <w:rPr>
          <w:rFonts w:ascii="Avenir Next LT Pro" w:eastAsia="Batang" w:hAnsi="Avenir Next LT Pro"/>
        </w:rPr>
        <w:t>e, ime in priimek šolskega koordinatorja,</w:t>
      </w:r>
      <w:r w:rsidRPr="00FD2FEC">
        <w:rPr>
          <w:rFonts w:ascii="Avenir Next LT Pro" w:eastAsia="Batang" w:hAnsi="Avenir Next LT Pro"/>
        </w:rPr>
        <w:t xml:space="preserve"> posamične ali skupinske fotografije ter video in avdio posnetke udeležencev tekmovanja</w:t>
      </w:r>
      <w:r>
        <w:rPr>
          <w:rFonts w:ascii="Avenir Next LT Pro" w:eastAsia="Batang" w:hAnsi="Avenir Next LT Pro"/>
        </w:rPr>
        <w:t xml:space="preserve"> s te srednje šole</w:t>
      </w:r>
      <w:r w:rsidRPr="00FD2FEC">
        <w:rPr>
          <w:rFonts w:ascii="Avenir Next LT Pro" w:eastAsia="Batang" w:hAnsi="Avenir Next LT Pro"/>
        </w:rPr>
        <w:t xml:space="preserve"> </w:t>
      </w:r>
      <w:r w:rsidR="00CF1609">
        <w:rPr>
          <w:rFonts w:ascii="Avenir Next LT Pro" w:eastAsia="Batang" w:hAnsi="Avenir Next LT Pro"/>
        </w:rPr>
        <w:t xml:space="preserve">lahko </w:t>
      </w:r>
      <w:r>
        <w:rPr>
          <w:rFonts w:ascii="Avenir Next LT Pro" w:eastAsia="Batang" w:hAnsi="Avenir Next LT Pro"/>
        </w:rPr>
        <w:t xml:space="preserve">javno </w:t>
      </w:r>
      <w:r w:rsidRPr="00FD2FEC">
        <w:rPr>
          <w:rFonts w:ascii="Avenir Next LT Pro" w:eastAsia="Batang" w:hAnsi="Avenir Next LT Pro"/>
        </w:rPr>
        <w:t xml:space="preserve">objavi (npr. na spletni strani Sing-a-Vision, na različnih družbenih omrežjih, v različnih publikacijah in medijih) za namen izvedbe, predstavitve in promocije </w:t>
      </w:r>
      <w:r w:rsidR="00CF1609">
        <w:rPr>
          <w:rFonts w:ascii="Avenir Next LT Pro" w:eastAsia="Batang" w:hAnsi="Avenir Next LT Pro"/>
        </w:rPr>
        <w:t>projekta</w:t>
      </w:r>
      <w:r w:rsidRPr="00FD2FEC">
        <w:rPr>
          <w:rFonts w:ascii="Avenir Next LT Pro" w:eastAsia="Batang" w:hAnsi="Avenir Next LT Pro"/>
        </w:rPr>
        <w:t xml:space="preserve"> Sing-a-Vision.</w:t>
      </w:r>
    </w:p>
    <w:p w14:paraId="37EB4EB7" w14:textId="77777777" w:rsidR="004D779C" w:rsidRDefault="004D779C" w:rsidP="004D779C">
      <w:pPr>
        <w:jc w:val="both"/>
        <w:rPr>
          <w:rFonts w:ascii="Avenir Next LT Pro" w:eastAsia="Batang" w:hAnsi="Avenir Next LT Pro"/>
        </w:rPr>
      </w:pPr>
    </w:p>
    <w:p w14:paraId="5937A05D" w14:textId="77777777" w:rsidR="004D779C" w:rsidRDefault="004D779C" w:rsidP="004D779C">
      <w:pPr>
        <w:rPr>
          <w:rFonts w:ascii="Avenir Next LT Pro" w:eastAsia="Avenir" w:hAnsi="Avenir Next LT Pro" w:cs="Avenir"/>
        </w:rPr>
      </w:pPr>
    </w:p>
    <w:p w14:paraId="4610007A" w14:textId="77777777" w:rsidR="004D779C" w:rsidRDefault="004D779C" w:rsidP="004D779C">
      <w:pPr>
        <w:rPr>
          <w:rFonts w:ascii="Avenir Next LT Pro" w:eastAsia="Avenir" w:hAnsi="Avenir Next LT Pro" w:cs="Avenir"/>
        </w:rPr>
      </w:pPr>
    </w:p>
    <w:p w14:paraId="6EEF295A" w14:textId="77777777" w:rsidR="004D779C" w:rsidRPr="006375EA" w:rsidRDefault="004D779C" w:rsidP="004D779C">
      <w:pPr>
        <w:rPr>
          <w:rFonts w:ascii="Avenir Next LT Pro" w:eastAsia="Avenir" w:hAnsi="Avenir Next LT Pro" w:cs="Avenir"/>
        </w:rPr>
      </w:pPr>
      <w:r w:rsidRPr="006375EA">
        <w:rPr>
          <w:rFonts w:ascii="Avenir Next LT Pro" w:eastAsia="Avenir" w:hAnsi="Avenir Next LT Pro" w:cs="Avenir"/>
        </w:rPr>
        <w:t>______________________________</w:t>
      </w:r>
      <w:r>
        <w:rPr>
          <w:rFonts w:ascii="Avenir Next LT Pro" w:eastAsia="Avenir" w:hAnsi="Avenir Next LT Pro" w:cs="Avenir"/>
        </w:rPr>
        <w:t>______</w:t>
      </w:r>
      <w:r w:rsidRPr="006375EA">
        <w:rPr>
          <w:rFonts w:ascii="Avenir Next LT Pro" w:eastAsia="Avenir" w:hAnsi="Avenir Next LT Pro" w:cs="Avenir"/>
        </w:rPr>
        <w:t xml:space="preserve">                                      </w:t>
      </w:r>
      <w:r>
        <w:rPr>
          <w:rFonts w:ascii="Avenir Next LT Pro" w:eastAsia="Avenir" w:hAnsi="Avenir Next LT Pro" w:cs="Avenir"/>
        </w:rPr>
        <w:t xml:space="preserve">   </w:t>
      </w:r>
      <w:r w:rsidRPr="006375EA">
        <w:rPr>
          <w:rFonts w:ascii="Avenir Next LT Pro" w:eastAsia="Avenir" w:hAnsi="Avenir Next LT Pro" w:cs="Avenir"/>
        </w:rPr>
        <w:t>____________________________</w:t>
      </w:r>
      <w:r>
        <w:rPr>
          <w:rFonts w:ascii="Avenir Next LT Pro" w:eastAsia="Avenir" w:hAnsi="Avenir Next LT Pro" w:cs="Avenir"/>
        </w:rPr>
        <w:t>___</w:t>
      </w:r>
    </w:p>
    <w:p w14:paraId="68124426" w14:textId="77777777" w:rsidR="004D779C" w:rsidRPr="00CE31C8" w:rsidRDefault="004D779C" w:rsidP="004D779C">
      <w:pPr>
        <w:rPr>
          <w:rFonts w:ascii="Avenir Next LT Pro" w:eastAsia="Avenir" w:hAnsi="Avenir Next LT Pro" w:cs="Avenir"/>
          <w:i/>
          <w:iCs/>
        </w:rPr>
      </w:pPr>
      <w:r w:rsidRPr="00CE31C8">
        <w:rPr>
          <w:rFonts w:ascii="Avenir Next LT Pro" w:eastAsia="Avenir" w:hAnsi="Avenir Next LT Pro" w:cs="Avenir"/>
          <w:i/>
          <w:iCs/>
        </w:rPr>
        <w:t xml:space="preserve">  ime in priimek ravnatelja srednje šole                                                                kraj in datum</w:t>
      </w:r>
    </w:p>
    <w:p w14:paraId="1FCD59B9" w14:textId="77777777" w:rsidR="004D779C" w:rsidRPr="00CE31C8" w:rsidRDefault="004D779C" w:rsidP="004D779C">
      <w:pPr>
        <w:rPr>
          <w:rFonts w:ascii="Avenir Next LT Pro" w:eastAsia="Avenir" w:hAnsi="Avenir Next LT Pro" w:cs="Avenir"/>
          <w:i/>
          <w:iCs/>
        </w:rPr>
      </w:pPr>
    </w:p>
    <w:p w14:paraId="23F7C19C" w14:textId="77777777" w:rsidR="004D779C" w:rsidRPr="006375EA" w:rsidRDefault="004D779C" w:rsidP="004D779C">
      <w:pPr>
        <w:rPr>
          <w:rFonts w:ascii="Avenir Next LT Pro" w:eastAsia="Avenir" w:hAnsi="Avenir Next LT Pro" w:cs="Avenir"/>
        </w:rPr>
      </w:pPr>
    </w:p>
    <w:p w14:paraId="72CB485F" w14:textId="77777777" w:rsidR="004D779C" w:rsidRDefault="004D779C" w:rsidP="004D779C">
      <w:pPr>
        <w:rPr>
          <w:rFonts w:ascii="Avenir Next LT Pro" w:eastAsia="Avenir" w:hAnsi="Avenir Next LT Pro" w:cs="Avenir"/>
        </w:rPr>
      </w:pPr>
      <w:r w:rsidRPr="006375EA">
        <w:rPr>
          <w:rFonts w:ascii="Avenir Next LT Pro" w:eastAsia="Avenir" w:hAnsi="Avenir Next LT Pro" w:cs="Avenir"/>
        </w:rPr>
        <w:t>______________________</w:t>
      </w:r>
      <w:r>
        <w:rPr>
          <w:rFonts w:ascii="Avenir Next LT Pro" w:eastAsia="Avenir" w:hAnsi="Avenir Next LT Pro" w:cs="Avenir"/>
        </w:rPr>
        <w:t>_____________</w:t>
      </w:r>
      <w:r w:rsidRPr="006375EA">
        <w:rPr>
          <w:rFonts w:ascii="Avenir Next LT Pro" w:eastAsia="Avenir" w:hAnsi="Avenir Next LT Pro" w:cs="Avenir"/>
        </w:rPr>
        <w:t xml:space="preserve">                                          </w:t>
      </w:r>
      <w:r>
        <w:rPr>
          <w:rFonts w:ascii="Avenir Next LT Pro" w:eastAsia="Avenir" w:hAnsi="Avenir Next LT Pro" w:cs="Avenir"/>
        </w:rPr>
        <w:t xml:space="preserve"> </w:t>
      </w:r>
      <w:r w:rsidRPr="006375EA">
        <w:rPr>
          <w:rFonts w:ascii="Avenir Next LT Pro" w:eastAsia="Avenir" w:hAnsi="Avenir Next LT Pro" w:cs="Avenir"/>
        </w:rPr>
        <w:t>_____________________</w:t>
      </w:r>
      <w:r>
        <w:rPr>
          <w:rFonts w:ascii="Avenir Next LT Pro" w:eastAsia="Avenir" w:hAnsi="Avenir Next LT Pro" w:cs="Avenir"/>
        </w:rPr>
        <w:t xml:space="preserve">__________                    </w:t>
      </w:r>
    </w:p>
    <w:p w14:paraId="7BA46862" w14:textId="77777777" w:rsidR="004D779C" w:rsidRPr="00CE31C8" w:rsidRDefault="004D779C" w:rsidP="004D779C">
      <w:pPr>
        <w:rPr>
          <w:rFonts w:ascii="Avenir Next LT Pro" w:eastAsia="Avenir" w:hAnsi="Avenir Next LT Pro" w:cs="Avenir"/>
          <w:i/>
          <w:iCs/>
        </w:rPr>
      </w:pPr>
      <w:r>
        <w:rPr>
          <w:rFonts w:ascii="Avenir Next LT Pro" w:eastAsia="Avenir" w:hAnsi="Avenir Next LT Pro" w:cs="Avenir"/>
        </w:rPr>
        <w:t xml:space="preserve">       </w:t>
      </w:r>
      <w:r w:rsidRPr="00CE31C8">
        <w:rPr>
          <w:rFonts w:ascii="Avenir Next LT Pro" w:eastAsia="Avenir" w:hAnsi="Avenir Next LT Pro" w:cs="Avenir"/>
          <w:i/>
          <w:iCs/>
        </w:rPr>
        <w:t>podpis ravnatelja  srednje šole                                                                      žig srednje šole</w:t>
      </w:r>
    </w:p>
    <w:p w14:paraId="6D456BD0" w14:textId="77777777" w:rsidR="004D779C" w:rsidRPr="006375EA" w:rsidRDefault="004D779C" w:rsidP="004D779C">
      <w:pPr>
        <w:rPr>
          <w:rFonts w:ascii="Avenir Next LT Pro" w:eastAsia="Avenir" w:hAnsi="Avenir Next LT Pro" w:cs="Avenir"/>
        </w:rPr>
      </w:pPr>
    </w:p>
    <w:p w14:paraId="1B460047" w14:textId="77777777" w:rsidR="004D779C" w:rsidRPr="006375EA" w:rsidRDefault="004D779C" w:rsidP="004D779C">
      <w:pPr>
        <w:rPr>
          <w:rFonts w:ascii="Avenir Next LT Pro" w:eastAsia="Avenir" w:hAnsi="Avenir Next LT Pro" w:cs="Avenir"/>
        </w:rPr>
      </w:pPr>
      <w:r w:rsidRPr="006375EA">
        <w:rPr>
          <w:rFonts w:ascii="Avenir Next LT Pro" w:eastAsia="Avenir" w:hAnsi="Avenir Next LT Pro" w:cs="Avenir"/>
        </w:rPr>
        <w:tab/>
      </w:r>
    </w:p>
    <w:p w14:paraId="6785650E" w14:textId="77777777" w:rsidR="004D779C" w:rsidRPr="006375EA" w:rsidRDefault="004D779C" w:rsidP="004D779C">
      <w:pPr>
        <w:rPr>
          <w:rFonts w:ascii="Avenir Next LT Pro" w:eastAsia="Avenir" w:hAnsi="Avenir Next LT Pro" w:cs="Avenir"/>
        </w:rPr>
      </w:pPr>
    </w:p>
    <w:p w14:paraId="0382ABF2" w14:textId="77777777" w:rsidR="004D779C" w:rsidRPr="006375EA" w:rsidRDefault="004D779C" w:rsidP="004D779C">
      <w:pPr>
        <w:rPr>
          <w:rFonts w:ascii="Avenir Next LT Pro" w:eastAsia="Avenir" w:hAnsi="Avenir Next LT Pro" w:cs="Avenir"/>
        </w:rPr>
      </w:pPr>
    </w:p>
    <w:p w14:paraId="470B1EEE" w14:textId="77777777" w:rsidR="004D779C" w:rsidRPr="006375EA" w:rsidRDefault="004D779C" w:rsidP="004D779C">
      <w:pPr>
        <w:rPr>
          <w:rFonts w:ascii="Avenir Next LT Pro" w:hAnsi="Avenir Next LT Pro"/>
        </w:rPr>
      </w:pPr>
    </w:p>
    <w:p w14:paraId="55396C26" w14:textId="77777777" w:rsidR="00647919" w:rsidRDefault="00647919"/>
    <w:sectPr w:rsidR="00647919" w:rsidSect="00597618">
      <w:headerReference w:type="even" r:id="rId10"/>
      <w:headerReference w:type="default" r:id="rId11"/>
      <w:headerReference w:type="first" r:id="rId12"/>
      <w:pgSz w:w="11906" w:h="16838"/>
      <w:pgMar w:top="3402"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5056" w14:textId="77777777" w:rsidR="00B0156B" w:rsidRDefault="00B0156B" w:rsidP="00597618">
      <w:pPr>
        <w:spacing w:line="240" w:lineRule="auto"/>
      </w:pPr>
      <w:r>
        <w:separator/>
      </w:r>
    </w:p>
  </w:endnote>
  <w:endnote w:type="continuationSeparator" w:id="0">
    <w:p w14:paraId="147955A5" w14:textId="77777777" w:rsidR="00B0156B" w:rsidRDefault="00B0156B" w:rsidP="00597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Next LT Pro">
    <w:charset w:val="EE"/>
    <w:family w:val="swiss"/>
    <w:pitch w:val="variable"/>
    <w:sig w:usb0="800000EF" w:usb1="5000204A" w:usb2="00000000" w:usb3="00000000" w:csb0="00000093" w:csb1="00000000"/>
  </w:font>
  <w:font w:name="Avenir">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8577" w14:textId="77777777" w:rsidR="00B0156B" w:rsidRDefault="00B0156B" w:rsidP="00597618">
      <w:pPr>
        <w:spacing w:line="240" w:lineRule="auto"/>
      </w:pPr>
      <w:r>
        <w:separator/>
      </w:r>
    </w:p>
  </w:footnote>
  <w:footnote w:type="continuationSeparator" w:id="0">
    <w:p w14:paraId="496A02B7" w14:textId="77777777" w:rsidR="00B0156B" w:rsidRDefault="00B0156B" w:rsidP="00597618">
      <w:pPr>
        <w:spacing w:line="240" w:lineRule="auto"/>
      </w:pPr>
      <w:r>
        <w:continuationSeparator/>
      </w:r>
    </w:p>
  </w:footnote>
  <w:footnote w:id="1">
    <w:p w14:paraId="6B58ECB8" w14:textId="77777777" w:rsidR="00CE2F99" w:rsidRPr="006375EA" w:rsidRDefault="00CE2F99" w:rsidP="00CE2F99">
      <w:pPr>
        <w:pBdr>
          <w:top w:val="nil"/>
          <w:left w:val="nil"/>
          <w:bottom w:val="nil"/>
          <w:right w:val="nil"/>
          <w:between w:val="nil"/>
        </w:pBdr>
        <w:spacing w:line="240" w:lineRule="auto"/>
        <w:rPr>
          <w:rFonts w:ascii="Avenir Next LT Pro" w:hAnsi="Avenir Next LT Pro"/>
          <w:color w:val="000000"/>
          <w:sz w:val="20"/>
          <w:szCs w:val="20"/>
        </w:rPr>
      </w:pPr>
      <w:r w:rsidRPr="006375EA">
        <w:rPr>
          <w:rStyle w:val="FootnoteReference"/>
          <w:rFonts w:ascii="Avenir Next LT Pro" w:hAnsi="Avenir Next LT Pro"/>
          <w:sz w:val="20"/>
          <w:szCs w:val="20"/>
        </w:rPr>
        <w:footnoteRef/>
      </w:r>
      <w:r w:rsidRPr="006375EA">
        <w:rPr>
          <w:rFonts w:ascii="Avenir Next LT Pro" w:hAnsi="Avenir Next LT Pro"/>
          <w:color w:val="000000"/>
          <w:sz w:val="20"/>
          <w:szCs w:val="20"/>
        </w:rPr>
        <w:t xml:space="preserve"> V tem dokumentu se moški slovnični spol enakovredno nanaša na kateri koli spol.</w:t>
      </w:r>
    </w:p>
  </w:footnote>
  <w:footnote w:id="2">
    <w:p w14:paraId="28338945" w14:textId="77777777" w:rsidR="00CE2F99" w:rsidRPr="006375EA" w:rsidRDefault="00CE2F99" w:rsidP="00CE2F99">
      <w:pPr>
        <w:spacing w:line="240" w:lineRule="auto"/>
        <w:jc w:val="both"/>
        <w:rPr>
          <w:rFonts w:ascii="Avenir Next LT Pro" w:hAnsi="Avenir Next LT Pro"/>
          <w:sz w:val="20"/>
          <w:szCs w:val="20"/>
        </w:rPr>
      </w:pPr>
      <w:r w:rsidRPr="006375EA">
        <w:rPr>
          <w:rStyle w:val="FootnoteReference"/>
          <w:rFonts w:ascii="Avenir Next LT Pro" w:hAnsi="Avenir Next LT Pro"/>
          <w:sz w:val="20"/>
          <w:szCs w:val="20"/>
        </w:rPr>
        <w:footnoteRef/>
      </w:r>
      <w:r w:rsidRPr="006375EA">
        <w:rPr>
          <w:rFonts w:ascii="Avenir Next LT Pro" w:hAnsi="Avenir Next LT Pro"/>
          <w:sz w:val="20"/>
          <w:szCs w:val="20"/>
        </w:rPr>
        <w:t xml:space="preserve"> </w:t>
      </w:r>
      <w:r w:rsidRPr="006375EA">
        <w:rPr>
          <w:rFonts w:ascii="Avenir Next LT Pro" w:hAnsi="Avenir Next LT Pro"/>
          <w:sz w:val="20"/>
          <w:szCs w:val="20"/>
        </w:rPr>
        <w:t>Podatki o dijak</w:t>
      </w:r>
      <w:r>
        <w:rPr>
          <w:rFonts w:ascii="Avenir Next LT Pro" w:hAnsi="Avenir Next LT Pro"/>
          <w:sz w:val="20"/>
          <w:szCs w:val="20"/>
        </w:rPr>
        <w:t>ih</w:t>
      </w:r>
      <w:r w:rsidRPr="006375EA">
        <w:rPr>
          <w:rFonts w:ascii="Avenir Next LT Pro" w:hAnsi="Avenir Next LT Pro"/>
          <w:sz w:val="20"/>
          <w:szCs w:val="20"/>
        </w:rPr>
        <w:t xml:space="preserve"> bodo uporabljeni</w:t>
      </w:r>
      <w:r>
        <w:rPr>
          <w:rFonts w:ascii="Avenir Next LT Pro" w:hAnsi="Avenir Next LT Pro"/>
          <w:sz w:val="20"/>
          <w:szCs w:val="20"/>
        </w:rPr>
        <w:t xml:space="preserve"> </w:t>
      </w:r>
      <w:r w:rsidRPr="006375EA">
        <w:rPr>
          <w:rFonts w:ascii="Avenir Next LT Pro" w:hAnsi="Avenir Next LT Pro"/>
          <w:sz w:val="20"/>
          <w:szCs w:val="20"/>
        </w:rPr>
        <w:t>izključno v statistične namene in za izdelavo končnega poročila o projektu</w:t>
      </w:r>
      <w:r>
        <w:rPr>
          <w:rFonts w:ascii="Avenir Next LT Pro" w:hAnsi="Avenir Next LT Pro"/>
          <w:sz w:val="20"/>
          <w:szCs w:val="20"/>
        </w:rPr>
        <w:t xml:space="preserve"> Sing-a-Vision</w:t>
      </w:r>
      <w:r w:rsidRPr="006375EA">
        <w:rPr>
          <w:rFonts w:ascii="Avenir Next LT Pro" w:hAnsi="Avenir Next LT Pro"/>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6B6C" w14:textId="77777777" w:rsidR="00B248C4" w:rsidRDefault="00000000">
    <w:pPr>
      <w:pStyle w:val="Header"/>
    </w:pPr>
    <w:r>
      <w:rPr>
        <w:noProof/>
      </w:rPr>
      <w:pict w14:anchorId="036F4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391501" o:spid="_x0000_s1029" type="#_x0000_t75" style="position:absolute;margin-left:0;margin-top:0;width:595.2pt;height:841.7pt;z-index:-251657216;mso-position-horizontal:center;mso-position-horizontal-relative:margin;mso-position-vertical:center;mso-position-vertical-relative:margin" o:allowincell="f">
          <v:imagedata r:id="rId1" o:title="sing-a-visio_dopisA4_2"/>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973025"/>
      <w:docPartObj>
        <w:docPartGallery w:val="Page Numbers (Top of Page)"/>
        <w:docPartUnique/>
      </w:docPartObj>
    </w:sdtPr>
    <w:sdtEndPr>
      <w:rPr>
        <w:noProof/>
      </w:rPr>
    </w:sdtEndPr>
    <w:sdtContent>
      <w:p w14:paraId="246517CE" w14:textId="532902BF" w:rsidR="004D779C" w:rsidRDefault="004D77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22D59B" w14:textId="77777777" w:rsidR="00B248C4" w:rsidRDefault="00000000">
    <w:pPr>
      <w:pStyle w:val="Header"/>
    </w:pPr>
    <w:r>
      <w:rPr>
        <w:noProof/>
      </w:rPr>
      <w:pict w14:anchorId="5EAB6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391502" o:spid="_x0000_s1030" type="#_x0000_t75" style="position:absolute;margin-left:-56.8pt;margin-top:-171.15pt;width:595.2pt;height:841.7pt;z-index:-251656192;mso-position-horizontal-relative:margin;mso-position-vertical-relative:margin" o:allowincell="f">
          <v:imagedata r:id="rId1" o:title="sing-a-visio_dopisA4_2"/>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C964" w14:textId="77777777" w:rsidR="00B248C4" w:rsidRDefault="00000000">
    <w:pPr>
      <w:pStyle w:val="Header"/>
    </w:pPr>
    <w:r>
      <w:rPr>
        <w:noProof/>
      </w:rPr>
      <w:pict w14:anchorId="6FF7D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391500" o:spid="_x0000_s1028" type="#_x0000_t75" style="position:absolute;margin-left:0;margin-top:0;width:595.2pt;height:841.7pt;z-index:-251658240;mso-position-horizontal:center;mso-position-horizontal-relative:margin;mso-position-vertical:center;mso-position-vertical-relative:margin" o:allowincell="f">
          <v:imagedata r:id="rId1" o:title="sing-a-visio_dopisA4_2"/>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0557"/>
    <w:multiLevelType w:val="hybridMultilevel"/>
    <w:tmpl w:val="3B36D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3551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32"/>
    <w:rsid w:val="00025CE6"/>
    <w:rsid w:val="0019011C"/>
    <w:rsid w:val="001906E6"/>
    <w:rsid w:val="001F37ED"/>
    <w:rsid w:val="002C7F3D"/>
    <w:rsid w:val="00312632"/>
    <w:rsid w:val="004976FF"/>
    <w:rsid w:val="004D779C"/>
    <w:rsid w:val="00597618"/>
    <w:rsid w:val="00637675"/>
    <w:rsid w:val="00647919"/>
    <w:rsid w:val="00653969"/>
    <w:rsid w:val="0075404F"/>
    <w:rsid w:val="00820F71"/>
    <w:rsid w:val="00845CC8"/>
    <w:rsid w:val="00996292"/>
    <w:rsid w:val="00B0156B"/>
    <w:rsid w:val="00B248C4"/>
    <w:rsid w:val="00CE2F99"/>
    <w:rsid w:val="00CF16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16528"/>
  <w15:chartTrackingRefBased/>
  <w15:docId w15:val="{FA67C558-3163-4174-96B9-83B3B0A0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79C"/>
    <w:pPr>
      <w:spacing w:after="0" w:line="276" w:lineRule="auto"/>
    </w:pPr>
    <w:rPr>
      <w:rFonts w:ascii="Arial" w:eastAsia="Arial" w:hAnsi="Arial" w:cs="Arial"/>
      <w:kern w:val="0"/>
      <w:lang w:eastAsia="sl-S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618"/>
    <w:pPr>
      <w:tabs>
        <w:tab w:val="center" w:pos="4536"/>
        <w:tab w:val="right" w:pos="9072"/>
      </w:tabs>
      <w:spacing w:line="240" w:lineRule="auto"/>
    </w:pPr>
  </w:style>
  <w:style w:type="character" w:customStyle="1" w:styleId="HeaderChar">
    <w:name w:val="Header Char"/>
    <w:basedOn w:val="DefaultParagraphFont"/>
    <w:link w:val="Header"/>
    <w:uiPriority w:val="99"/>
    <w:rsid w:val="00597618"/>
  </w:style>
  <w:style w:type="paragraph" w:styleId="Footer">
    <w:name w:val="footer"/>
    <w:basedOn w:val="Normal"/>
    <w:link w:val="FooterChar"/>
    <w:uiPriority w:val="99"/>
    <w:unhideWhenUsed/>
    <w:rsid w:val="00597618"/>
    <w:pPr>
      <w:tabs>
        <w:tab w:val="center" w:pos="4536"/>
        <w:tab w:val="right" w:pos="9072"/>
      </w:tabs>
      <w:spacing w:line="240" w:lineRule="auto"/>
    </w:pPr>
  </w:style>
  <w:style w:type="character" w:customStyle="1" w:styleId="FooterChar">
    <w:name w:val="Footer Char"/>
    <w:basedOn w:val="DefaultParagraphFont"/>
    <w:link w:val="Footer"/>
    <w:uiPriority w:val="99"/>
    <w:rsid w:val="00597618"/>
  </w:style>
  <w:style w:type="character" w:styleId="FootnoteReference">
    <w:name w:val="footnote reference"/>
    <w:basedOn w:val="DefaultParagraphFont"/>
    <w:uiPriority w:val="99"/>
    <w:semiHidden/>
    <w:unhideWhenUsed/>
    <w:rsid w:val="004D779C"/>
    <w:rPr>
      <w:vertAlign w:val="superscript"/>
    </w:rPr>
  </w:style>
  <w:style w:type="character" w:styleId="Hyperlink">
    <w:name w:val="Hyperlink"/>
    <w:basedOn w:val="DefaultParagraphFont"/>
    <w:uiPriority w:val="99"/>
    <w:unhideWhenUsed/>
    <w:rsid w:val="004D779C"/>
    <w:rPr>
      <w:color w:val="2B2C2C" w:themeColor="hyperlink"/>
      <w:u w:val="single"/>
    </w:rPr>
  </w:style>
  <w:style w:type="table" w:styleId="TableGrid">
    <w:name w:val="Table Grid"/>
    <w:basedOn w:val="TableNormal"/>
    <w:uiPriority w:val="39"/>
    <w:rsid w:val="004D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ngavision.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ngavision.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wnloads\sing-a-vision_dopisA4_3.dotx" TargetMode="External"/></Relationships>
</file>

<file path=word/theme/theme1.xml><?xml version="1.0" encoding="utf-8"?>
<a:theme xmlns:a="http://schemas.openxmlformats.org/drawingml/2006/main" name="Officeova tema">
  <a:themeElements>
    <a:clrScheme name="iskraemeco barve">
      <a:dk1>
        <a:srgbClr val="2B2C2C"/>
      </a:dk1>
      <a:lt1>
        <a:sysClr val="window" lastClr="FFFFFF"/>
      </a:lt1>
      <a:dk2>
        <a:srgbClr val="EE3129"/>
      </a:dk2>
      <a:lt2>
        <a:srgbClr val="FFFFFF"/>
      </a:lt2>
      <a:accent1>
        <a:srgbClr val="EE3129"/>
      </a:accent1>
      <a:accent2>
        <a:srgbClr val="F9D6D1"/>
      </a:accent2>
      <a:accent3>
        <a:srgbClr val="F5ACA2"/>
      </a:accent3>
      <a:accent4>
        <a:srgbClr val="EF8475"/>
      </a:accent4>
      <a:accent5>
        <a:srgbClr val="AC2512"/>
      </a:accent5>
      <a:accent6>
        <a:srgbClr val="73180C"/>
      </a:accent6>
      <a:hlink>
        <a:srgbClr val="2B2C2C"/>
      </a:hlink>
      <a:folHlink>
        <a:srgbClr val="2B2C2C"/>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9FDF04-AD91-4EC4-B18E-952ABFA7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sing-a-vision_dopisA4_3</Template>
  <TotalTime>1</TotalTime>
  <Pages>5</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2023-09-29T16:28:00Z</dcterms:created>
  <dcterms:modified xsi:type="dcterms:W3CDTF">2023-09-29T16:28:00Z</dcterms:modified>
</cp:coreProperties>
</file>